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  <w:bookmarkStart w:id="0" w:name="_GoBack"/>
      <w:bookmarkEnd w:id="0"/>
    </w:p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</w:p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</w:p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</w:p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</w:p>
    <w:p w:rsidR="0053178C" w:rsidRPr="0034290E" w:rsidRDefault="0053178C" w:rsidP="0034290E">
      <w:pPr>
        <w:pStyle w:val="APARunningHead"/>
        <w:ind w:firstLine="720"/>
        <w:jc w:val="both"/>
        <w:rPr>
          <w:szCs w:val="24"/>
        </w:rPr>
      </w:pPr>
    </w:p>
    <w:p w:rsidR="0053178C" w:rsidRPr="0034290E" w:rsidRDefault="0053178C" w:rsidP="0034290E">
      <w:pPr>
        <w:pStyle w:val="APARunningHead"/>
        <w:ind w:firstLine="720"/>
        <w:jc w:val="center"/>
        <w:rPr>
          <w:szCs w:val="24"/>
        </w:rPr>
      </w:pPr>
    </w:p>
    <w:p w:rsidR="0053178C" w:rsidRPr="0034290E" w:rsidRDefault="00F74ED9" w:rsidP="0034290E">
      <w:pPr>
        <w:pStyle w:val="APAHeader"/>
        <w:ind w:firstLine="720"/>
        <w:rPr>
          <w:szCs w:val="24"/>
        </w:rPr>
      </w:pPr>
      <w:bookmarkStart w:id="1" w:name="_Hlk52267775"/>
      <w:r w:rsidRPr="0034290E">
        <w:rPr>
          <w:szCs w:val="24"/>
        </w:rPr>
        <w:t>Emotional Intelligence and Listening Assessment</w:t>
      </w:r>
    </w:p>
    <w:bookmarkEnd w:id="1"/>
    <w:p w:rsidR="0053178C" w:rsidRPr="0034290E" w:rsidRDefault="00F74ED9" w:rsidP="0034290E">
      <w:pPr>
        <w:pStyle w:val="APAHeader"/>
        <w:ind w:firstLine="720"/>
        <w:rPr>
          <w:szCs w:val="24"/>
        </w:rPr>
      </w:pPr>
      <w:r w:rsidRPr="0034290E">
        <w:rPr>
          <w:szCs w:val="24"/>
        </w:rPr>
        <w:t>Angelle Sion</w:t>
      </w:r>
    </w:p>
    <w:p w:rsidR="0053178C" w:rsidRPr="0034290E" w:rsidRDefault="00F74ED9" w:rsidP="0034290E">
      <w:pPr>
        <w:pStyle w:val="APAHeader"/>
        <w:ind w:firstLine="720"/>
        <w:rPr>
          <w:szCs w:val="24"/>
        </w:rPr>
      </w:pPr>
      <w:r w:rsidRPr="0034290E">
        <w:rPr>
          <w:szCs w:val="24"/>
        </w:rPr>
        <w:t>McNeese State University</w:t>
      </w:r>
    </w:p>
    <w:p w:rsidR="0053178C" w:rsidRPr="0034290E" w:rsidRDefault="00F74ED9" w:rsidP="0034290E">
      <w:pPr>
        <w:pStyle w:val="APAHeader"/>
        <w:ind w:firstLine="720"/>
        <w:rPr>
          <w:szCs w:val="24"/>
        </w:rPr>
      </w:pPr>
      <w:r w:rsidRPr="0034290E">
        <w:rPr>
          <w:szCs w:val="24"/>
        </w:rPr>
        <w:t>Communication in Healthcare</w:t>
      </w:r>
    </w:p>
    <w:p w:rsidR="0053178C" w:rsidRPr="0034290E" w:rsidRDefault="00F74ED9" w:rsidP="0034290E">
      <w:pPr>
        <w:pStyle w:val="APAHeader"/>
        <w:ind w:firstLine="720"/>
        <w:rPr>
          <w:szCs w:val="24"/>
        </w:rPr>
      </w:pPr>
      <w:bookmarkStart w:id="2" w:name="bmTitleAdd2"/>
      <w:r w:rsidRPr="0034290E">
        <w:rPr>
          <w:szCs w:val="24"/>
        </w:rPr>
        <w:t xml:space="preserve">Nursing </w:t>
      </w:r>
      <w:r w:rsidR="008860AF" w:rsidRPr="0034290E">
        <w:rPr>
          <w:szCs w:val="24"/>
        </w:rPr>
        <w:t>2</w:t>
      </w:r>
      <w:r w:rsidRPr="0034290E">
        <w:rPr>
          <w:szCs w:val="24"/>
        </w:rPr>
        <w:t>0</w:t>
      </w:r>
      <w:bookmarkEnd w:id="2"/>
      <w:r w:rsidR="00BF05AD" w:rsidRPr="0034290E">
        <w:rPr>
          <w:szCs w:val="24"/>
        </w:rPr>
        <w:t>2</w:t>
      </w:r>
    </w:p>
    <w:p w:rsidR="0053178C" w:rsidRPr="0034290E" w:rsidRDefault="00F74ED9" w:rsidP="0034290E">
      <w:pPr>
        <w:pStyle w:val="APAHeader"/>
        <w:ind w:firstLine="720"/>
        <w:rPr>
          <w:rStyle w:val="Emphasis"/>
          <w:i w:val="0"/>
          <w:iCs w:val="0"/>
          <w:szCs w:val="24"/>
        </w:rPr>
      </w:pPr>
      <w:r w:rsidRPr="0034290E">
        <w:rPr>
          <w:rStyle w:val="Emphasis"/>
          <w:i w:val="0"/>
          <w:iCs w:val="0"/>
          <w:szCs w:val="24"/>
        </w:rPr>
        <w:t>Rhonda L. Johnson, EdD, MSN, RN</w:t>
      </w:r>
    </w:p>
    <w:p w:rsidR="0053178C" w:rsidRPr="0034290E" w:rsidRDefault="00F74ED9" w:rsidP="0034290E">
      <w:pPr>
        <w:pStyle w:val="APAHeader"/>
        <w:ind w:firstLine="720"/>
        <w:rPr>
          <w:szCs w:val="24"/>
        </w:rPr>
      </w:pPr>
      <w:r w:rsidRPr="0034290E">
        <w:rPr>
          <w:szCs w:val="24"/>
        </w:rPr>
        <w:t>September 28, 2020</w:t>
      </w:r>
    </w:p>
    <w:p w:rsidR="0053178C" w:rsidRPr="0034290E" w:rsidRDefault="0053178C" w:rsidP="0034290E">
      <w:pPr>
        <w:pStyle w:val="APA"/>
        <w:jc w:val="center"/>
        <w:rPr>
          <w:szCs w:val="24"/>
        </w:rPr>
        <w:sectPr w:rsidR="0053178C" w:rsidRPr="0034290E" w:rsidSect="0034290E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178C" w:rsidRPr="0034290E" w:rsidRDefault="0053178C" w:rsidP="0034290E">
      <w:pPr>
        <w:pStyle w:val="APA"/>
        <w:jc w:val="center"/>
        <w:rPr>
          <w:szCs w:val="24"/>
        </w:rPr>
        <w:sectPr w:rsidR="0053178C" w:rsidRPr="0034290E" w:rsidSect="005317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4D82" w:rsidRPr="0034290E" w:rsidRDefault="00F74ED9" w:rsidP="0034290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90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4290E">
        <w:rPr>
          <w:rFonts w:ascii="Times New Roman" w:hAnsi="Times New Roman" w:cs="Times New Roman"/>
          <w:sz w:val="24"/>
          <w:szCs w:val="24"/>
        </w:rPr>
        <w:tab/>
        <w:t>My emotionally intelligent score was 46, which is an average score that could use some improvement. I a</w:t>
      </w:r>
      <w:r w:rsidR="0049578C" w:rsidRPr="0034290E">
        <w:rPr>
          <w:rFonts w:ascii="Times New Roman" w:hAnsi="Times New Roman" w:cs="Times New Roman"/>
          <w:sz w:val="24"/>
          <w:szCs w:val="24"/>
        </w:rPr>
        <w:t>gree</w:t>
      </w:r>
      <w:r w:rsidR="0005326F" w:rsidRPr="0034290E">
        <w:rPr>
          <w:rFonts w:ascii="Times New Roman" w:hAnsi="Times New Roman" w:cs="Times New Roman"/>
          <w:sz w:val="24"/>
          <w:szCs w:val="24"/>
        </w:rPr>
        <w:t xml:space="preserve"> because </w:t>
      </w:r>
      <w:r w:rsidR="00A21675" w:rsidRPr="0034290E">
        <w:rPr>
          <w:rFonts w:ascii="Times New Roman" w:hAnsi="Times New Roman" w:cs="Times New Roman"/>
          <w:sz w:val="24"/>
          <w:szCs w:val="24"/>
        </w:rPr>
        <w:t>it is</w:t>
      </w:r>
      <w:r w:rsidR="0005326F" w:rsidRPr="0034290E">
        <w:rPr>
          <w:rFonts w:ascii="Times New Roman" w:hAnsi="Times New Roman" w:cs="Times New Roman"/>
          <w:sz w:val="24"/>
          <w:szCs w:val="24"/>
        </w:rPr>
        <w:t xml:space="preserve"> </w:t>
      </w:r>
      <w:r w:rsidR="00B951E6" w:rsidRPr="0034290E">
        <w:rPr>
          <w:rFonts w:ascii="Times New Roman" w:hAnsi="Times New Roman" w:cs="Times New Roman"/>
          <w:sz w:val="24"/>
          <w:szCs w:val="24"/>
        </w:rPr>
        <w:t xml:space="preserve">always good to </w:t>
      </w:r>
      <w:r w:rsidR="00415CD3" w:rsidRPr="0034290E">
        <w:rPr>
          <w:rFonts w:ascii="Times New Roman" w:hAnsi="Times New Roman" w:cs="Times New Roman"/>
          <w:sz w:val="24"/>
          <w:szCs w:val="24"/>
        </w:rPr>
        <w:t>learn additional knowledge and make improvements on yourself</w:t>
      </w:r>
      <w:r w:rsidR="002F09C8" w:rsidRPr="0034290E">
        <w:rPr>
          <w:rFonts w:ascii="Times New Roman" w:hAnsi="Times New Roman" w:cs="Times New Roman"/>
          <w:sz w:val="24"/>
          <w:szCs w:val="24"/>
        </w:rPr>
        <w:t xml:space="preserve"> that </w:t>
      </w:r>
      <w:r w:rsidR="00980CB1" w:rsidRPr="0034290E">
        <w:rPr>
          <w:rFonts w:ascii="Times New Roman" w:hAnsi="Times New Roman" w:cs="Times New Roman"/>
          <w:sz w:val="24"/>
          <w:szCs w:val="24"/>
        </w:rPr>
        <w:t>you can function proficiently.</w:t>
      </w:r>
      <w:r w:rsidR="008F23C0" w:rsidRPr="0034290E">
        <w:rPr>
          <w:rFonts w:ascii="Times New Roman" w:hAnsi="Times New Roman" w:cs="Times New Roman"/>
          <w:sz w:val="24"/>
          <w:szCs w:val="24"/>
        </w:rPr>
        <w:t xml:space="preserve"> </w:t>
      </w:r>
      <w:r w:rsidR="009E33FE" w:rsidRPr="0034290E">
        <w:rPr>
          <w:rFonts w:ascii="Times New Roman" w:hAnsi="Times New Roman" w:cs="Times New Roman"/>
          <w:sz w:val="24"/>
          <w:szCs w:val="24"/>
        </w:rPr>
        <w:t>I</w:t>
      </w:r>
      <w:r w:rsidR="00FE1710" w:rsidRPr="0034290E">
        <w:rPr>
          <w:rFonts w:ascii="Times New Roman" w:hAnsi="Times New Roman" w:cs="Times New Roman"/>
          <w:sz w:val="24"/>
          <w:szCs w:val="24"/>
        </w:rPr>
        <w:t xml:space="preserve"> am </w:t>
      </w:r>
      <w:r w:rsidR="008F23C0" w:rsidRPr="0034290E">
        <w:rPr>
          <w:rFonts w:ascii="Times New Roman" w:hAnsi="Times New Roman" w:cs="Times New Roman"/>
          <w:sz w:val="24"/>
          <w:szCs w:val="24"/>
        </w:rPr>
        <w:t>a team</w:t>
      </w:r>
      <w:r w:rsidR="0005539B" w:rsidRPr="0034290E">
        <w:rPr>
          <w:rFonts w:ascii="Times New Roman" w:hAnsi="Times New Roman" w:cs="Times New Roman"/>
          <w:sz w:val="24"/>
          <w:szCs w:val="24"/>
        </w:rPr>
        <w:t>-player</w:t>
      </w:r>
      <w:r w:rsidR="0043597E" w:rsidRPr="0034290E">
        <w:rPr>
          <w:rFonts w:ascii="Times New Roman" w:hAnsi="Times New Roman" w:cs="Times New Roman"/>
          <w:sz w:val="24"/>
          <w:szCs w:val="24"/>
        </w:rPr>
        <w:t xml:space="preserve"> with a good emotional intelligence of about 46 something which</w:t>
      </w:r>
      <w:r w:rsidR="0005539B" w:rsidRPr="0034290E">
        <w:rPr>
          <w:rFonts w:ascii="Times New Roman" w:hAnsi="Times New Roman" w:cs="Times New Roman"/>
          <w:sz w:val="24"/>
          <w:szCs w:val="24"/>
        </w:rPr>
        <w:t xml:space="preserve"> </w:t>
      </w:r>
      <w:r w:rsidR="0043597E" w:rsidRPr="0034290E">
        <w:rPr>
          <w:rFonts w:ascii="Times New Roman" w:hAnsi="Times New Roman" w:cs="Times New Roman"/>
          <w:sz w:val="24"/>
          <w:szCs w:val="24"/>
        </w:rPr>
        <w:t xml:space="preserve">helps me to </w:t>
      </w:r>
      <w:r w:rsidR="00844B8D" w:rsidRPr="0034290E">
        <w:rPr>
          <w:rFonts w:ascii="Times New Roman" w:hAnsi="Times New Roman" w:cs="Times New Roman"/>
          <w:sz w:val="24"/>
          <w:szCs w:val="24"/>
        </w:rPr>
        <w:t xml:space="preserve">assist my co-workers. I am there when </w:t>
      </w:r>
      <w:r w:rsidRPr="0034290E">
        <w:rPr>
          <w:rFonts w:ascii="Times New Roman" w:hAnsi="Times New Roman" w:cs="Times New Roman"/>
          <w:sz w:val="24"/>
          <w:szCs w:val="24"/>
        </w:rPr>
        <w:t>they have qu</w:t>
      </w:r>
      <w:r w:rsidRPr="0034290E">
        <w:rPr>
          <w:rFonts w:ascii="Times New Roman" w:hAnsi="Times New Roman" w:cs="Times New Roman"/>
          <w:sz w:val="24"/>
          <w:szCs w:val="24"/>
        </w:rPr>
        <w:t>estions</w:t>
      </w:r>
      <w:r w:rsidR="008D106A" w:rsidRPr="0034290E">
        <w:rPr>
          <w:rFonts w:ascii="Times New Roman" w:hAnsi="Times New Roman" w:cs="Times New Roman"/>
          <w:sz w:val="24"/>
          <w:szCs w:val="24"/>
        </w:rPr>
        <w:t xml:space="preserve">, need assistance, or help </w:t>
      </w:r>
      <w:r w:rsidR="005B6775" w:rsidRPr="0034290E">
        <w:rPr>
          <w:rFonts w:ascii="Times New Roman" w:hAnsi="Times New Roman" w:cs="Times New Roman"/>
          <w:sz w:val="24"/>
          <w:szCs w:val="24"/>
        </w:rPr>
        <w:t xml:space="preserve">during </w:t>
      </w:r>
      <w:r w:rsidRPr="0034290E">
        <w:rPr>
          <w:rFonts w:ascii="Times New Roman" w:hAnsi="Times New Roman" w:cs="Times New Roman"/>
          <w:sz w:val="24"/>
          <w:szCs w:val="24"/>
        </w:rPr>
        <w:t>stressful situation</w:t>
      </w:r>
      <w:r w:rsidR="005B6775" w:rsidRPr="0034290E">
        <w:rPr>
          <w:rFonts w:ascii="Times New Roman" w:hAnsi="Times New Roman" w:cs="Times New Roman"/>
          <w:sz w:val="24"/>
          <w:szCs w:val="24"/>
        </w:rPr>
        <w:t xml:space="preserve">s. </w:t>
      </w:r>
      <w:r w:rsidRPr="0034290E">
        <w:rPr>
          <w:rFonts w:ascii="Times New Roman" w:hAnsi="Times New Roman" w:cs="Times New Roman"/>
          <w:sz w:val="24"/>
          <w:szCs w:val="24"/>
        </w:rPr>
        <w:t xml:space="preserve">However, when </w:t>
      </w:r>
      <w:r w:rsidR="009E33FE" w:rsidRPr="0034290E">
        <w:rPr>
          <w:rFonts w:ascii="Times New Roman" w:hAnsi="Times New Roman" w:cs="Times New Roman"/>
          <w:sz w:val="24"/>
          <w:szCs w:val="24"/>
        </w:rPr>
        <w:t xml:space="preserve">I </w:t>
      </w:r>
      <w:r w:rsidR="005A09C5" w:rsidRPr="0034290E">
        <w:rPr>
          <w:rFonts w:ascii="Times New Roman" w:hAnsi="Times New Roman" w:cs="Times New Roman"/>
          <w:sz w:val="24"/>
          <w:szCs w:val="24"/>
        </w:rPr>
        <w:t>w</w:t>
      </w:r>
      <w:r w:rsidR="009E33FE" w:rsidRPr="0034290E">
        <w:rPr>
          <w:rFonts w:ascii="Times New Roman" w:hAnsi="Times New Roman" w:cs="Times New Roman"/>
          <w:sz w:val="24"/>
          <w:szCs w:val="24"/>
        </w:rPr>
        <w:t xml:space="preserve">ork with more aggressive </w:t>
      </w:r>
      <w:r w:rsidR="00A21675" w:rsidRPr="0034290E">
        <w:rPr>
          <w:rFonts w:ascii="Times New Roman" w:hAnsi="Times New Roman" w:cs="Times New Roman"/>
          <w:sz w:val="24"/>
          <w:szCs w:val="24"/>
        </w:rPr>
        <w:t>co-workers,</w:t>
      </w:r>
      <w:r w:rsidR="00C56DC9" w:rsidRPr="0034290E">
        <w:rPr>
          <w:rFonts w:ascii="Times New Roman" w:hAnsi="Times New Roman" w:cs="Times New Roman"/>
          <w:sz w:val="24"/>
          <w:szCs w:val="24"/>
        </w:rPr>
        <w:t xml:space="preserve"> I tend to avoid them to prevent any conflicts.</w:t>
      </w:r>
      <w:r w:rsidR="00126038">
        <w:rPr>
          <w:rFonts w:ascii="Times New Roman" w:hAnsi="Times New Roman" w:cs="Times New Roman"/>
          <w:sz w:val="24"/>
          <w:szCs w:val="24"/>
        </w:rPr>
        <w:t xml:space="preserve"> Also</w:t>
      </w:r>
      <w:r w:rsidR="0043597E" w:rsidRPr="0034290E">
        <w:rPr>
          <w:rFonts w:ascii="Times New Roman" w:hAnsi="Times New Roman" w:cs="Times New Roman"/>
          <w:sz w:val="24"/>
          <w:szCs w:val="24"/>
        </w:rPr>
        <w:t xml:space="preserve">, I portray good listening skills. In connection to this, I ensure that I have </w:t>
      </w:r>
      <w:r w:rsidR="002B17CB" w:rsidRPr="0034290E">
        <w:rPr>
          <w:rFonts w:ascii="Times New Roman" w:hAnsi="Times New Roman" w:cs="Times New Roman"/>
          <w:sz w:val="24"/>
          <w:szCs w:val="24"/>
        </w:rPr>
        <w:t>given</w:t>
      </w:r>
      <w:r w:rsidR="0043597E" w:rsidRPr="0034290E">
        <w:rPr>
          <w:rFonts w:ascii="Times New Roman" w:hAnsi="Times New Roman" w:cs="Times New Roman"/>
          <w:sz w:val="24"/>
          <w:szCs w:val="24"/>
        </w:rPr>
        <w:t xml:space="preserve"> an opportunity</w:t>
      </w:r>
      <w:r w:rsidR="002B17CB" w:rsidRPr="0034290E">
        <w:rPr>
          <w:rFonts w:ascii="Times New Roman" w:hAnsi="Times New Roman" w:cs="Times New Roman"/>
          <w:sz w:val="24"/>
          <w:szCs w:val="24"/>
        </w:rPr>
        <w:t xml:space="preserve"> and enough time</w:t>
      </w:r>
      <w:r w:rsidR="0043597E" w:rsidRPr="0034290E">
        <w:rPr>
          <w:rFonts w:ascii="Times New Roman" w:hAnsi="Times New Roman" w:cs="Times New Roman"/>
          <w:sz w:val="24"/>
          <w:szCs w:val="24"/>
        </w:rPr>
        <w:t xml:space="preserve"> to everyone to give his or her opinion. </w:t>
      </w:r>
    </w:p>
    <w:p w:rsidR="00126038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I agree with the five elements of emotional intelligence </w:t>
      </w:r>
      <w:r>
        <w:rPr>
          <w:sz w:val="24"/>
          <w:szCs w:val="24"/>
        </w:rPr>
        <w:t xml:space="preserve">which </w:t>
      </w:r>
      <w:r w:rsidRPr="0034290E">
        <w:rPr>
          <w:sz w:val="24"/>
          <w:szCs w:val="24"/>
        </w:rPr>
        <w:t xml:space="preserve">include self-awareness, Empathy, Self-regulation, Motivation, and Social skills. </w:t>
      </w:r>
      <w:r w:rsidR="00334D82" w:rsidRPr="0034290E">
        <w:rPr>
          <w:sz w:val="24"/>
          <w:szCs w:val="24"/>
        </w:rPr>
        <w:t xml:space="preserve">By completing this quiz, it </w:t>
      </w:r>
      <w:r w:rsidR="0066445E" w:rsidRPr="0034290E">
        <w:rPr>
          <w:sz w:val="24"/>
          <w:szCs w:val="24"/>
        </w:rPr>
        <w:t xml:space="preserve">allowed </w:t>
      </w:r>
      <w:r w:rsidR="00334D82" w:rsidRPr="0034290E">
        <w:rPr>
          <w:sz w:val="24"/>
          <w:szCs w:val="24"/>
        </w:rPr>
        <w:t xml:space="preserve">me </w:t>
      </w:r>
      <w:r w:rsidR="0066445E" w:rsidRPr="0034290E">
        <w:rPr>
          <w:sz w:val="24"/>
          <w:szCs w:val="24"/>
        </w:rPr>
        <w:t xml:space="preserve">to reevaluate </w:t>
      </w:r>
      <w:r w:rsidR="00C21702" w:rsidRPr="0034290E">
        <w:rPr>
          <w:sz w:val="24"/>
          <w:szCs w:val="24"/>
        </w:rPr>
        <w:t xml:space="preserve">my emotions and my </w:t>
      </w:r>
      <w:r w:rsidR="004A178A" w:rsidRPr="0034290E">
        <w:rPr>
          <w:sz w:val="24"/>
          <w:szCs w:val="24"/>
        </w:rPr>
        <w:t>decision-making</w:t>
      </w:r>
      <w:r w:rsidR="00C21702" w:rsidRPr="0034290E">
        <w:rPr>
          <w:sz w:val="24"/>
          <w:szCs w:val="24"/>
        </w:rPr>
        <w:t xml:space="preserve"> skills. </w:t>
      </w:r>
      <w:r w:rsidR="000344B8" w:rsidRPr="0034290E">
        <w:rPr>
          <w:sz w:val="24"/>
          <w:szCs w:val="24"/>
        </w:rPr>
        <w:t xml:space="preserve">The </w:t>
      </w:r>
      <w:r w:rsidR="00AE1946" w:rsidRPr="0034290E">
        <w:rPr>
          <w:sz w:val="24"/>
          <w:szCs w:val="24"/>
        </w:rPr>
        <w:t xml:space="preserve">way </w:t>
      </w:r>
      <w:r w:rsidRPr="0034290E">
        <w:rPr>
          <w:sz w:val="24"/>
          <w:szCs w:val="24"/>
        </w:rPr>
        <w:t>a person feels and expresses</w:t>
      </w:r>
      <w:r w:rsidR="00AE1946" w:rsidRPr="0034290E">
        <w:rPr>
          <w:sz w:val="24"/>
          <w:szCs w:val="24"/>
        </w:rPr>
        <w:t xml:space="preserve"> their emotion</w:t>
      </w:r>
      <w:r>
        <w:rPr>
          <w:sz w:val="24"/>
          <w:szCs w:val="24"/>
        </w:rPr>
        <w:t>s</w:t>
      </w:r>
      <w:r w:rsidR="00AE1946" w:rsidRPr="0034290E">
        <w:rPr>
          <w:sz w:val="24"/>
          <w:szCs w:val="24"/>
        </w:rPr>
        <w:t xml:space="preserve"> </w:t>
      </w:r>
      <w:r w:rsidR="007B355E" w:rsidRPr="0034290E">
        <w:rPr>
          <w:sz w:val="24"/>
          <w:szCs w:val="24"/>
        </w:rPr>
        <w:t xml:space="preserve">is influenced by </w:t>
      </w:r>
      <w:r w:rsidR="00382418" w:rsidRPr="0034290E">
        <w:rPr>
          <w:sz w:val="24"/>
          <w:szCs w:val="24"/>
        </w:rPr>
        <w:t xml:space="preserve">factors </w:t>
      </w:r>
      <w:r>
        <w:rPr>
          <w:sz w:val="24"/>
          <w:szCs w:val="24"/>
        </w:rPr>
        <w:t>such as</w:t>
      </w:r>
      <w:r w:rsidR="003D4D03" w:rsidRPr="0034290E">
        <w:rPr>
          <w:sz w:val="24"/>
          <w:szCs w:val="24"/>
        </w:rPr>
        <w:t xml:space="preserve"> life encounters, needs, and limitations.</w:t>
      </w:r>
      <w:r w:rsidR="002A3F05" w:rsidRPr="0034290E">
        <w:rPr>
          <w:sz w:val="24"/>
          <w:szCs w:val="24"/>
        </w:rPr>
        <w:t xml:space="preserve"> </w:t>
      </w:r>
      <w:r w:rsidRPr="0034290E">
        <w:rPr>
          <w:sz w:val="24"/>
          <w:szCs w:val="24"/>
        </w:rPr>
        <w:t xml:space="preserve">Varying </w:t>
      </w:r>
      <w:r w:rsidR="002A3F05" w:rsidRPr="0034290E">
        <w:rPr>
          <w:sz w:val="24"/>
          <w:szCs w:val="24"/>
        </w:rPr>
        <w:t xml:space="preserve">elements in emotional intelligence give </w:t>
      </w:r>
      <w:r w:rsidR="0022166A" w:rsidRPr="0034290E">
        <w:rPr>
          <w:sz w:val="24"/>
          <w:szCs w:val="24"/>
        </w:rPr>
        <w:t>you awareness of the different emotions and how to process those feelings.</w:t>
      </w:r>
      <w:r w:rsidR="00334D82" w:rsidRPr="0034290E">
        <w:rPr>
          <w:sz w:val="24"/>
          <w:szCs w:val="24"/>
        </w:rPr>
        <w:t xml:space="preserve"> </w:t>
      </w:r>
      <w:r w:rsidRPr="0034290E">
        <w:rPr>
          <w:sz w:val="24"/>
          <w:szCs w:val="24"/>
        </w:rPr>
        <w:t xml:space="preserve">In my study, I have chosen self-awareness as one of the EL elements. </w:t>
      </w:r>
      <w:r w:rsidR="00334D82" w:rsidRPr="0034290E">
        <w:rPr>
          <w:sz w:val="24"/>
          <w:szCs w:val="24"/>
        </w:rPr>
        <w:t xml:space="preserve">I feel that every individual must have self-awareness. </w:t>
      </w:r>
      <w:r w:rsidR="00E647D0" w:rsidRPr="0034290E">
        <w:rPr>
          <w:sz w:val="24"/>
          <w:szCs w:val="24"/>
        </w:rPr>
        <w:t xml:space="preserve"> In relation to the study, I need support on confidence and emotional understanding. This is significant because through it there will be an enhanced understanding of everything I encounter in my nursing career. This support can be from me as well as the experienced nursing practitioners. For example, I can teach myself to be confident in everything I undertake and seeking for advice from experienced nurses. </w:t>
      </w:r>
      <w:r w:rsidR="00334D82" w:rsidRPr="0034290E">
        <w:rPr>
          <w:sz w:val="24"/>
          <w:szCs w:val="24"/>
        </w:rPr>
        <w:t xml:space="preserve">If you </w:t>
      </w:r>
      <w:r w:rsidR="00E00438" w:rsidRPr="0034290E">
        <w:rPr>
          <w:sz w:val="24"/>
          <w:szCs w:val="24"/>
        </w:rPr>
        <w:t xml:space="preserve">cannot </w:t>
      </w:r>
      <w:r w:rsidR="00334D82" w:rsidRPr="0034290E">
        <w:rPr>
          <w:sz w:val="24"/>
          <w:szCs w:val="24"/>
        </w:rPr>
        <w:t xml:space="preserve">understand </w:t>
      </w:r>
      <w:r w:rsidR="001740F9" w:rsidRPr="0034290E">
        <w:rPr>
          <w:sz w:val="24"/>
          <w:szCs w:val="24"/>
        </w:rPr>
        <w:t>to deal with your feelings it is hard for someone else</w:t>
      </w:r>
      <w:r w:rsidR="0027638F" w:rsidRPr="0034290E">
        <w:rPr>
          <w:sz w:val="24"/>
          <w:szCs w:val="24"/>
        </w:rPr>
        <w:t xml:space="preserve"> to </w:t>
      </w:r>
      <w:r w:rsidR="00334D82" w:rsidRPr="0034290E">
        <w:rPr>
          <w:sz w:val="24"/>
          <w:szCs w:val="24"/>
        </w:rPr>
        <w:t xml:space="preserve">understand. </w:t>
      </w:r>
    </w:p>
    <w:p w:rsidR="0005575A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A step to </w:t>
      </w:r>
      <w:r w:rsidR="00D80A93" w:rsidRPr="0034290E">
        <w:rPr>
          <w:sz w:val="24"/>
          <w:szCs w:val="24"/>
        </w:rPr>
        <w:t>self-awareness</w:t>
      </w:r>
      <w:r w:rsidRPr="0034290E">
        <w:rPr>
          <w:sz w:val="24"/>
          <w:szCs w:val="24"/>
        </w:rPr>
        <w:t xml:space="preserve"> could be a person e</w:t>
      </w:r>
      <w:r w:rsidR="00E00438" w:rsidRPr="0034290E">
        <w:rPr>
          <w:sz w:val="24"/>
          <w:szCs w:val="24"/>
        </w:rPr>
        <w:t xml:space="preserve">xpressing </w:t>
      </w:r>
      <w:r w:rsidRPr="0034290E">
        <w:rPr>
          <w:sz w:val="24"/>
          <w:szCs w:val="24"/>
        </w:rPr>
        <w:t xml:space="preserve">their </w:t>
      </w:r>
      <w:r w:rsidR="00E00438" w:rsidRPr="0034290E">
        <w:rPr>
          <w:sz w:val="24"/>
          <w:szCs w:val="24"/>
        </w:rPr>
        <w:t>feelings i</w:t>
      </w:r>
      <w:r w:rsidR="00334D82" w:rsidRPr="0034290E">
        <w:rPr>
          <w:sz w:val="24"/>
          <w:szCs w:val="24"/>
        </w:rPr>
        <w:t>n a journal</w:t>
      </w:r>
      <w:r w:rsidRPr="0034290E">
        <w:rPr>
          <w:sz w:val="24"/>
          <w:szCs w:val="24"/>
        </w:rPr>
        <w:t xml:space="preserve">. It allows </w:t>
      </w:r>
      <w:r w:rsidR="00906BDF" w:rsidRPr="0034290E">
        <w:rPr>
          <w:sz w:val="24"/>
          <w:szCs w:val="24"/>
        </w:rPr>
        <w:t xml:space="preserve">one </w:t>
      </w:r>
      <w:r w:rsidR="00126038">
        <w:rPr>
          <w:sz w:val="24"/>
          <w:szCs w:val="24"/>
        </w:rPr>
        <w:t>to recognize his</w:t>
      </w:r>
      <w:r w:rsidRPr="0034290E">
        <w:rPr>
          <w:sz w:val="24"/>
          <w:szCs w:val="24"/>
        </w:rPr>
        <w:t xml:space="preserve"> </w:t>
      </w:r>
      <w:r w:rsidR="00334D82" w:rsidRPr="0034290E">
        <w:rPr>
          <w:sz w:val="24"/>
          <w:szCs w:val="24"/>
        </w:rPr>
        <w:t>feeling</w:t>
      </w:r>
      <w:r w:rsidR="00906BDF" w:rsidRPr="0034290E">
        <w:rPr>
          <w:sz w:val="24"/>
          <w:szCs w:val="24"/>
        </w:rPr>
        <w:t>s</w:t>
      </w:r>
      <w:r w:rsidR="00334D82" w:rsidRPr="0034290E">
        <w:rPr>
          <w:sz w:val="24"/>
          <w:szCs w:val="24"/>
        </w:rPr>
        <w:t xml:space="preserve"> </w:t>
      </w:r>
      <w:r w:rsidR="00906BDF" w:rsidRPr="0034290E">
        <w:rPr>
          <w:sz w:val="24"/>
          <w:szCs w:val="24"/>
        </w:rPr>
        <w:t>as well as the</w:t>
      </w:r>
      <w:r w:rsidR="00D554F8" w:rsidRPr="0034290E">
        <w:rPr>
          <w:sz w:val="24"/>
          <w:szCs w:val="24"/>
        </w:rPr>
        <w:t xml:space="preserve"> emotions that </w:t>
      </w:r>
      <w:r w:rsidR="00D80A93" w:rsidRPr="0034290E">
        <w:rPr>
          <w:sz w:val="24"/>
          <w:szCs w:val="24"/>
        </w:rPr>
        <w:t xml:space="preserve">the </w:t>
      </w:r>
      <w:r w:rsidR="00D554F8" w:rsidRPr="0034290E">
        <w:rPr>
          <w:sz w:val="24"/>
          <w:szCs w:val="24"/>
        </w:rPr>
        <w:t>person may be dealing with.</w:t>
      </w:r>
      <w:r w:rsidR="00FC3BD4" w:rsidRPr="0034290E">
        <w:rPr>
          <w:sz w:val="24"/>
          <w:szCs w:val="24"/>
        </w:rPr>
        <w:t xml:space="preserve"> </w:t>
      </w:r>
      <w:r w:rsidR="00334D82" w:rsidRPr="0034290E">
        <w:rPr>
          <w:sz w:val="24"/>
          <w:szCs w:val="24"/>
        </w:rPr>
        <w:t>Self-regulation is</w:t>
      </w:r>
      <w:r w:rsidR="009E7D8A" w:rsidRPr="0034290E">
        <w:rPr>
          <w:sz w:val="24"/>
          <w:szCs w:val="24"/>
        </w:rPr>
        <w:t xml:space="preserve"> </w:t>
      </w:r>
      <w:r w:rsidR="00334D82" w:rsidRPr="0034290E">
        <w:rPr>
          <w:sz w:val="24"/>
          <w:szCs w:val="24"/>
        </w:rPr>
        <w:t>go</w:t>
      </w:r>
      <w:r w:rsidR="00E00438" w:rsidRPr="0034290E">
        <w:rPr>
          <w:sz w:val="24"/>
          <w:szCs w:val="24"/>
        </w:rPr>
        <w:t>od</w:t>
      </w:r>
      <w:r w:rsidR="00334D82" w:rsidRPr="0034290E">
        <w:rPr>
          <w:sz w:val="24"/>
          <w:szCs w:val="24"/>
        </w:rPr>
        <w:t xml:space="preserve"> to </w:t>
      </w:r>
      <w:r w:rsidR="007C206F" w:rsidRPr="0034290E">
        <w:rPr>
          <w:sz w:val="24"/>
          <w:szCs w:val="24"/>
        </w:rPr>
        <w:t xml:space="preserve">know and </w:t>
      </w:r>
      <w:r w:rsidR="00334D82" w:rsidRPr="0034290E">
        <w:rPr>
          <w:sz w:val="24"/>
          <w:szCs w:val="24"/>
        </w:rPr>
        <w:t>understand</w:t>
      </w:r>
      <w:r w:rsidR="00FC3BD4" w:rsidRPr="0034290E">
        <w:rPr>
          <w:sz w:val="24"/>
          <w:szCs w:val="24"/>
        </w:rPr>
        <w:t xml:space="preserve">, </w:t>
      </w:r>
      <w:r w:rsidR="0022166A" w:rsidRPr="0034290E">
        <w:rPr>
          <w:sz w:val="24"/>
          <w:szCs w:val="24"/>
        </w:rPr>
        <w:t>e</w:t>
      </w:r>
      <w:r w:rsidR="00334D82" w:rsidRPr="0034290E">
        <w:rPr>
          <w:sz w:val="24"/>
          <w:szCs w:val="24"/>
        </w:rPr>
        <w:t>specially</w:t>
      </w:r>
      <w:r w:rsidR="009E7D8A" w:rsidRPr="0034290E">
        <w:rPr>
          <w:sz w:val="24"/>
          <w:szCs w:val="24"/>
        </w:rPr>
        <w:t xml:space="preserve"> in the healthcare field</w:t>
      </w:r>
      <w:r w:rsidR="00334D82" w:rsidRPr="0034290E">
        <w:rPr>
          <w:sz w:val="24"/>
          <w:szCs w:val="24"/>
        </w:rPr>
        <w:t>.</w:t>
      </w:r>
      <w:r w:rsidR="00390E79" w:rsidRPr="0034290E">
        <w:rPr>
          <w:sz w:val="24"/>
          <w:szCs w:val="24"/>
        </w:rPr>
        <w:t xml:space="preserve"> Nurses </w:t>
      </w:r>
      <w:r w:rsidR="007C206F" w:rsidRPr="0034290E">
        <w:rPr>
          <w:sz w:val="24"/>
          <w:szCs w:val="24"/>
        </w:rPr>
        <w:t xml:space="preserve">must be </w:t>
      </w:r>
      <w:r w:rsidR="007C206F" w:rsidRPr="0034290E">
        <w:rPr>
          <w:sz w:val="24"/>
          <w:szCs w:val="24"/>
        </w:rPr>
        <w:lastRenderedPageBreak/>
        <w:t xml:space="preserve">able to manage </w:t>
      </w:r>
      <w:r w:rsidR="00A94456" w:rsidRPr="0034290E">
        <w:rPr>
          <w:sz w:val="24"/>
          <w:szCs w:val="24"/>
        </w:rPr>
        <w:t xml:space="preserve">their </w:t>
      </w:r>
      <w:r w:rsidR="001C6FA6" w:rsidRPr="0034290E">
        <w:rPr>
          <w:sz w:val="24"/>
          <w:szCs w:val="24"/>
        </w:rPr>
        <w:t xml:space="preserve">emotions and remain calm in stressful </w:t>
      </w:r>
      <w:r w:rsidR="00906BDF" w:rsidRPr="0034290E">
        <w:rPr>
          <w:sz w:val="24"/>
          <w:szCs w:val="24"/>
        </w:rPr>
        <w:t>situations, which are</w:t>
      </w:r>
      <w:r w:rsidR="00C83783" w:rsidRPr="0034290E">
        <w:rPr>
          <w:sz w:val="24"/>
          <w:szCs w:val="24"/>
        </w:rPr>
        <w:t xml:space="preserve"> </w:t>
      </w:r>
      <w:r w:rsidR="00D1423C" w:rsidRPr="0034290E">
        <w:rPr>
          <w:sz w:val="24"/>
          <w:szCs w:val="24"/>
        </w:rPr>
        <w:t>needed in the healthcare field.</w:t>
      </w:r>
      <w:r w:rsidR="00334D82" w:rsidRPr="0034290E">
        <w:rPr>
          <w:sz w:val="24"/>
          <w:szCs w:val="24"/>
        </w:rPr>
        <w:t xml:space="preserve"> </w:t>
      </w:r>
      <w:r w:rsidR="00D1423C" w:rsidRPr="0034290E">
        <w:rPr>
          <w:sz w:val="24"/>
          <w:szCs w:val="24"/>
        </w:rPr>
        <w:t>Dealing with different emotions</w:t>
      </w:r>
      <w:r w:rsidR="00334D82" w:rsidRPr="0034290E">
        <w:rPr>
          <w:sz w:val="24"/>
          <w:szCs w:val="24"/>
        </w:rPr>
        <w:t xml:space="preserve"> in </w:t>
      </w:r>
      <w:r w:rsidR="00D1423C" w:rsidRPr="0034290E">
        <w:rPr>
          <w:sz w:val="24"/>
          <w:szCs w:val="24"/>
        </w:rPr>
        <w:t xml:space="preserve">different environments </w:t>
      </w:r>
      <w:r w:rsidR="007F06B5" w:rsidRPr="0034290E">
        <w:rPr>
          <w:sz w:val="24"/>
          <w:szCs w:val="24"/>
        </w:rPr>
        <w:t xml:space="preserve">nurses </w:t>
      </w:r>
      <w:r w:rsidR="00260F8A" w:rsidRPr="0034290E">
        <w:rPr>
          <w:sz w:val="24"/>
          <w:szCs w:val="24"/>
        </w:rPr>
        <w:t>must</w:t>
      </w:r>
      <w:r w:rsidR="00334D82" w:rsidRPr="0034290E">
        <w:rPr>
          <w:sz w:val="24"/>
          <w:szCs w:val="24"/>
        </w:rPr>
        <w:t xml:space="preserve"> </w:t>
      </w:r>
      <w:r w:rsidR="007F06B5" w:rsidRPr="0034290E">
        <w:rPr>
          <w:sz w:val="24"/>
          <w:szCs w:val="24"/>
        </w:rPr>
        <w:t>understand</w:t>
      </w:r>
      <w:r w:rsidR="0007395E" w:rsidRPr="0034290E">
        <w:rPr>
          <w:sz w:val="24"/>
          <w:szCs w:val="24"/>
        </w:rPr>
        <w:t xml:space="preserve"> what can t</w:t>
      </w:r>
      <w:r w:rsidR="00D1423C" w:rsidRPr="0034290E">
        <w:rPr>
          <w:sz w:val="24"/>
          <w:szCs w:val="24"/>
        </w:rPr>
        <w:t>rigger those emotions and</w:t>
      </w:r>
      <w:r w:rsidR="00334D82" w:rsidRPr="0034290E">
        <w:rPr>
          <w:sz w:val="24"/>
          <w:szCs w:val="24"/>
        </w:rPr>
        <w:t xml:space="preserve"> how to </w:t>
      </w:r>
      <w:r w:rsidR="0007395E" w:rsidRPr="0034290E">
        <w:rPr>
          <w:sz w:val="24"/>
          <w:szCs w:val="24"/>
        </w:rPr>
        <w:t xml:space="preserve">manage </w:t>
      </w:r>
      <w:r w:rsidR="00334D82" w:rsidRPr="0034290E">
        <w:rPr>
          <w:sz w:val="24"/>
          <w:szCs w:val="24"/>
        </w:rPr>
        <w:t xml:space="preserve">them. </w:t>
      </w:r>
      <w:r w:rsidR="002E0759" w:rsidRPr="0034290E">
        <w:rPr>
          <w:sz w:val="24"/>
          <w:szCs w:val="24"/>
        </w:rPr>
        <w:t xml:space="preserve">A nurse </w:t>
      </w:r>
      <w:r w:rsidR="00FA4DBE" w:rsidRPr="0034290E">
        <w:rPr>
          <w:sz w:val="24"/>
          <w:szCs w:val="24"/>
        </w:rPr>
        <w:t xml:space="preserve">must </w:t>
      </w:r>
      <w:r w:rsidR="004E7A68" w:rsidRPr="0034290E">
        <w:rPr>
          <w:sz w:val="24"/>
          <w:szCs w:val="24"/>
        </w:rPr>
        <w:t xml:space="preserve">be </w:t>
      </w:r>
      <w:r w:rsidR="00260F8A" w:rsidRPr="0034290E">
        <w:rPr>
          <w:sz w:val="24"/>
          <w:szCs w:val="24"/>
        </w:rPr>
        <w:t>motivated</w:t>
      </w:r>
      <w:r w:rsidR="00334D82" w:rsidRPr="0034290E">
        <w:rPr>
          <w:sz w:val="24"/>
          <w:szCs w:val="24"/>
        </w:rPr>
        <w:t xml:space="preserve"> </w:t>
      </w:r>
      <w:r w:rsidR="004E7A68" w:rsidRPr="0034290E">
        <w:rPr>
          <w:sz w:val="24"/>
          <w:szCs w:val="24"/>
        </w:rPr>
        <w:t xml:space="preserve">in </w:t>
      </w:r>
      <w:r w:rsidR="00334D82" w:rsidRPr="0034290E">
        <w:rPr>
          <w:sz w:val="24"/>
          <w:szCs w:val="24"/>
        </w:rPr>
        <w:t>succeed</w:t>
      </w:r>
      <w:r w:rsidR="004E7A68" w:rsidRPr="0034290E">
        <w:rPr>
          <w:sz w:val="24"/>
          <w:szCs w:val="24"/>
        </w:rPr>
        <w:t xml:space="preserve">ing </w:t>
      </w:r>
      <w:r w:rsidR="00334D82" w:rsidRPr="0034290E">
        <w:rPr>
          <w:sz w:val="24"/>
          <w:szCs w:val="24"/>
        </w:rPr>
        <w:t xml:space="preserve">and achieving goals that </w:t>
      </w:r>
      <w:r w:rsidR="00FA4DBE" w:rsidRPr="0034290E">
        <w:rPr>
          <w:sz w:val="24"/>
          <w:szCs w:val="24"/>
        </w:rPr>
        <w:t xml:space="preserve">they </w:t>
      </w:r>
      <w:r w:rsidR="00334D82" w:rsidRPr="0034290E">
        <w:rPr>
          <w:sz w:val="24"/>
          <w:szCs w:val="24"/>
        </w:rPr>
        <w:t>have set.</w:t>
      </w:r>
      <w:r w:rsidR="00C61492" w:rsidRPr="0034290E">
        <w:rPr>
          <w:sz w:val="24"/>
          <w:szCs w:val="24"/>
        </w:rPr>
        <w:t xml:space="preserve"> </w:t>
      </w:r>
      <w:r w:rsidR="002B2704">
        <w:rPr>
          <w:sz w:val="24"/>
          <w:szCs w:val="24"/>
        </w:rPr>
        <w:t>They</w:t>
      </w:r>
      <w:r w:rsidR="00FA4DBE" w:rsidRPr="0034290E">
        <w:rPr>
          <w:sz w:val="24"/>
          <w:szCs w:val="24"/>
        </w:rPr>
        <w:t xml:space="preserve"> are al</w:t>
      </w:r>
      <w:r w:rsidR="002E37B3" w:rsidRPr="0034290E">
        <w:rPr>
          <w:sz w:val="24"/>
          <w:szCs w:val="24"/>
        </w:rPr>
        <w:t>ways l</w:t>
      </w:r>
      <w:r w:rsidR="00346E60" w:rsidRPr="0034290E">
        <w:rPr>
          <w:sz w:val="24"/>
          <w:szCs w:val="24"/>
        </w:rPr>
        <w:t>earn</w:t>
      </w:r>
      <w:r w:rsidR="002E37B3" w:rsidRPr="0034290E">
        <w:rPr>
          <w:sz w:val="24"/>
          <w:szCs w:val="24"/>
        </w:rPr>
        <w:t xml:space="preserve">ing something new even though it </w:t>
      </w:r>
      <w:r w:rsidR="00346E60" w:rsidRPr="0034290E">
        <w:rPr>
          <w:sz w:val="24"/>
          <w:szCs w:val="24"/>
        </w:rPr>
        <w:t>can be challenging at times</w:t>
      </w:r>
      <w:r w:rsidR="00656250" w:rsidRPr="0034290E">
        <w:rPr>
          <w:sz w:val="24"/>
          <w:szCs w:val="24"/>
        </w:rPr>
        <w:t xml:space="preserve">. </w:t>
      </w:r>
      <w:r w:rsidR="00260F8A" w:rsidRPr="0034290E">
        <w:rPr>
          <w:sz w:val="24"/>
          <w:szCs w:val="24"/>
        </w:rPr>
        <w:t>Everyone</w:t>
      </w:r>
      <w:r w:rsidR="00656250" w:rsidRPr="0034290E">
        <w:rPr>
          <w:sz w:val="24"/>
          <w:szCs w:val="24"/>
        </w:rPr>
        <w:t xml:space="preserve"> </w:t>
      </w:r>
      <w:r w:rsidR="00260F8A" w:rsidRPr="0034290E">
        <w:rPr>
          <w:sz w:val="24"/>
          <w:szCs w:val="24"/>
        </w:rPr>
        <w:t>must</w:t>
      </w:r>
      <w:r w:rsidR="00656250" w:rsidRPr="0034290E">
        <w:rPr>
          <w:sz w:val="24"/>
          <w:szCs w:val="24"/>
        </w:rPr>
        <w:t xml:space="preserve"> </w:t>
      </w:r>
      <w:r w:rsidR="002E37B3" w:rsidRPr="0034290E">
        <w:rPr>
          <w:sz w:val="24"/>
          <w:szCs w:val="24"/>
        </w:rPr>
        <w:t xml:space="preserve">be </w:t>
      </w:r>
      <w:r w:rsidR="00260F8A" w:rsidRPr="0034290E">
        <w:rPr>
          <w:sz w:val="24"/>
          <w:szCs w:val="24"/>
        </w:rPr>
        <w:t>self-motivat</w:t>
      </w:r>
      <w:r w:rsidR="002E37B3" w:rsidRPr="0034290E">
        <w:rPr>
          <w:sz w:val="24"/>
          <w:szCs w:val="24"/>
        </w:rPr>
        <w:t>ed</w:t>
      </w:r>
      <w:r w:rsidR="00656250" w:rsidRPr="0034290E">
        <w:rPr>
          <w:sz w:val="24"/>
          <w:szCs w:val="24"/>
        </w:rPr>
        <w:t xml:space="preserve"> to achi</w:t>
      </w:r>
      <w:r w:rsidR="00F714BC" w:rsidRPr="0034290E">
        <w:rPr>
          <w:sz w:val="24"/>
          <w:szCs w:val="24"/>
        </w:rPr>
        <w:t>eve personal and professional gro</w:t>
      </w:r>
      <w:r w:rsidR="00B83DB5" w:rsidRPr="0034290E">
        <w:rPr>
          <w:sz w:val="24"/>
          <w:szCs w:val="24"/>
        </w:rPr>
        <w:t>wth</w:t>
      </w:r>
      <w:r w:rsidR="00334D82" w:rsidRPr="0034290E">
        <w:rPr>
          <w:sz w:val="24"/>
          <w:szCs w:val="24"/>
        </w:rPr>
        <w:t xml:space="preserve">. Empathy </w:t>
      </w:r>
      <w:r w:rsidR="002E3E65" w:rsidRPr="0034290E">
        <w:rPr>
          <w:sz w:val="24"/>
          <w:szCs w:val="24"/>
        </w:rPr>
        <w:t>is</w:t>
      </w:r>
      <w:r w:rsidR="00E945C6" w:rsidRPr="0034290E">
        <w:rPr>
          <w:sz w:val="24"/>
          <w:szCs w:val="24"/>
        </w:rPr>
        <w:t xml:space="preserve"> a trait that many </w:t>
      </w:r>
      <w:r w:rsidR="00906BDF" w:rsidRPr="0034290E">
        <w:rPr>
          <w:sz w:val="24"/>
          <w:szCs w:val="24"/>
        </w:rPr>
        <w:t>nurses</w:t>
      </w:r>
      <w:r w:rsidR="00E945C6" w:rsidRPr="0034290E">
        <w:rPr>
          <w:sz w:val="24"/>
          <w:szCs w:val="24"/>
        </w:rPr>
        <w:t xml:space="preserve"> </w:t>
      </w:r>
      <w:r w:rsidR="00E1050C" w:rsidRPr="0034290E">
        <w:rPr>
          <w:sz w:val="24"/>
          <w:szCs w:val="24"/>
        </w:rPr>
        <w:t xml:space="preserve">carry and is needed when dealing with patients in </w:t>
      </w:r>
      <w:r w:rsidR="002E3E65" w:rsidRPr="0034290E">
        <w:rPr>
          <w:sz w:val="24"/>
          <w:szCs w:val="24"/>
        </w:rPr>
        <w:t>the healthcare field.</w:t>
      </w:r>
      <w:r w:rsidR="00793D36" w:rsidRPr="0034290E">
        <w:rPr>
          <w:sz w:val="24"/>
          <w:szCs w:val="24"/>
        </w:rPr>
        <w:t xml:space="preserve"> It </w:t>
      </w:r>
      <w:r w:rsidR="003F23C6" w:rsidRPr="0034290E">
        <w:rPr>
          <w:sz w:val="24"/>
          <w:szCs w:val="24"/>
        </w:rPr>
        <w:t xml:space="preserve">includes </w:t>
      </w:r>
      <w:r w:rsidR="000B3529" w:rsidRPr="0034290E">
        <w:rPr>
          <w:sz w:val="24"/>
          <w:szCs w:val="24"/>
        </w:rPr>
        <w:t>having the ability to</w:t>
      </w:r>
      <w:r w:rsidR="00E32A22" w:rsidRPr="0034290E">
        <w:rPr>
          <w:sz w:val="24"/>
          <w:szCs w:val="24"/>
        </w:rPr>
        <w:t xml:space="preserve"> </w:t>
      </w:r>
      <w:r w:rsidR="00793D36" w:rsidRPr="0034290E">
        <w:rPr>
          <w:sz w:val="24"/>
          <w:szCs w:val="24"/>
        </w:rPr>
        <w:t>understanding another person's situation and feelings.</w:t>
      </w:r>
      <w:r w:rsidR="00EE5041" w:rsidRPr="0034290E">
        <w:rPr>
          <w:sz w:val="24"/>
          <w:szCs w:val="24"/>
        </w:rPr>
        <w:t xml:space="preserve"> It can range</w:t>
      </w:r>
      <w:r w:rsidR="00334D82" w:rsidRPr="0034290E">
        <w:rPr>
          <w:sz w:val="24"/>
          <w:szCs w:val="24"/>
        </w:rPr>
        <w:t xml:space="preserve"> </w:t>
      </w:r>
      <w:r w:rsidR="00EE5041" w:rsidRPr="0034290E">
        <w:rPr>
          <w:sz w:val="24"/>
          <w:szCs w:val="24"/>
        </w:rPr>
        <w:t>f</w:t>
      </w:r>
      <w:r w:rsidR="00334D82" w:rsidRPr="0034290E">
        <w:rPr>
          <w:sz w:val="24"/>
          <w:szCs w:val="24"/>
        </w:rPr>
        <w:t>rom your co</w:t>
      </w:r>
      <w:r w:rsidR="00457EED" w:rsidRPr="0034290E">
        <w:rPr>
          <w:sz w:val="24"/>
          <w:szCs w:val="24"/>
        </w:rPr>
        <w:t>-</w:t>
      </w:r>
      <w:r w:rsidR="00334D82" w:rsidRPr="0034290E">
        <w:rPr>
          <w:sz w:val="24"/>
          <w:szCs w:val="24"/>
        </w:rPr>
        <w:t>workers</w:t>
      </w:r>
      <w:r w:rsidR="00E32A22" w:rsidRPr="0034290E">
        <w:rPr>
          <w:sz w:val="24"/>
          <w:szCs w:val="24"/>
        </w:rPr>
        <w:t xml:space="preserve">, </w:t>
      </w:r>
      <w:r w:rsidR="00334D82" w:rsidRPr="0034290E">
        <w:rPr>
          <w:sz w:val="24"/>
          <w:szCs w:val="24"/>
        </w:rPr>
        <w:t>patients</w:t>
      </w:r>
      <w:r w:rsidR="00E32A22" w:rsidRPr="0034290E">
        <w:rPr>
          <w:sz w:val="24"/>
          <w:szCs w:val="24"/>
        </w:rPr>
        <w:t xml:space="preserve">, </w:t>
      </w:r>
      <w:r w:rsidR="00334D82" w:rsidRPr="0034290E">
        <w:rPr>
          <w:sz w:val="24"/>
          <w:szCs w:val="24"/>
        </w:rPr>
        <w:t>and their family members</w:t>
      </w:r>
      <w:r w:rsidR="00C125A5" w:rsidRPr="0034290E">
        <w:rPr>
          <w:sz w:val="24"/>
          <w:szCs w:val="24"/>
        </w:rPr>
        <w:t>.</w:t>
      </w:r>
    </w:p>
    <w:p w:rsidR="00334D82" w:rsidRPr="0034290E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 A </w:t>
      </w:r>
      <w:r w:rsidR="00E02C8F" w:rsidRPr="0034290E">
        <w:rPr>
          <w:sz w:val="24"/>
          <w:szCs w:val="24"/>
        </w:rPr>
        <w:t>therap</w:t>
      </w:r>
      <w:r w:rsidR="007622B9" w:rsidRPr="0034290E">
        <w:rPr>
          <w:sz w:val="24"/>
          <w:szCs w:val="24"/>
        </w:rPr>
        <w:t>eutic relationship</w:t>
      </w:r>
      <w:r w:rsidRPr="0034290E">
        <w:rPr>
          <w:sz w:val="24"/>
          <w:szCs w:val="24"/>
        </w:rPr>
        <w:t xml:space="preserve"> is need</w:t>
      </w:r>
      <w:r w:rsidR="0005575A">
        <w:rPr>
          <w:sz w:val="24"/>
          <w:szCs w:val="24"/>
        </w:rPr>
        <w:t>ed</w:t>
      </w:r>
      <w:r w:rsidRPr="0034290E">
        <w:rPr>
          <w:sz w:val="24"/>
          <w:szCs w:val="24"/>
        </w:rPr>
        <w:t xml:space="preserve"> among all patients, family members, and co-workers</w:t>
      </w:r>
      <w:r w:rsidR="00EE7BD8" w:rsidRPr="0034290E">
        <w:rPr>
          <w:sz w:val="24"/>
          <w:szCs w:val="24"/>
        </w:rPr>
        <w:t>. O</w:t>
      </w:r>
      <w:r w:rsidR="00DF5C99" w:rsidRPr="0034290E">
        <w:rPr>
          <w:sz w:val="24"/>
          <w:szCs w:val="24"/>
        </w:rPr>
        <w:t>bserv</w:t>
      </w:r>
      <w:r w:rsidR="00EE7BD8" w:rsidRPr="0034290E">
        <w:rPr>
          <w:sz w:val="24"/>
          <w:szCs w:val="24"/>
        </w:rPr>
        <w:t>ing</w:t>
      </w:r>
      <w:r w:rsidR="00DF5C99" w:rsidRPr="0034290E">
        <w:rPr>
          <w:sz w:val="24"/>
          <w:szCs w:val="24"/>
        </w:rPr>
        <w:t xml:space="preserve"> </w:t>
      </w:r>
      <w:r w:rsidRPr="0034290E">
        <w:rPr>
          <w:sz w:val="24"/>
          <w:szCs w:val="24"/>
        </w:rPr>
        <w:t>facial expressions</w:t>
      </w:r>
      <w:r w:rsidR="00DF5C99" w:rsidRPr="0034290E">
        <w:rPr>
          <w:sz w:val="24"/>
          <w:szCs w:val="24"/>
        </w:rPr>
        <w:t xml:space="preserve"> and body </w:t>
      </w:r>
      <w:r w:rsidR="00223313" w:rsidRPr="0034290E">
        <w:rPr>
          <w:sz w:val="24"/>
          <w:szCs w:val="24"/>
        </w:rPr>
        <w:t>language</w:t>
      </w:r>
      <w:r w:rsidR="00EE7BD8" w:rsidRPr="0034290E">
        <w:rPr>
          <w:sz w:val="24"/>
          <w:szCs w:val="24"/>
        </w:rPr>
        <w:t xml:space="preserve"> are important clues </w:t>
      </w:r>
      <w:r w:rsidR="000064AD" w:rsidRPr="0034290E">
        <w:rPr>
          <w:sz w:val="24"/>
          <w:szCs w:val="24"/>
        </w:rPr>
        <w:t xml:space="preserve">needed </w:t>
      </w:r>
      <w:r w:rsidR="00EE7BD8" w:rsidRPr="0034290E">
        <w:rPr>
          <w:sz w:val="24"/>
          <w:szCs w:val="24"/>
        </w:rPr>
        <w:t xml:space="preserve">when trying to understand </w:t>
      </w:r>
      <w:r w:rsidR="007C6A66" w:rsidRPr="0034290E">
        <w:rPr>
          <w:sz w:val="24"/>
          <w:szCs w:val="24"/>
        </w:rPr>
        <w:t>one’s</w:t>
      </w:r>
      <w:r w:rsidR="00EE7BD8" w:rsidRPr="0034290E">
        <w:rPr>
          <w:sz w:val="24"/>
          <w:szCs w:val="24"/>
        </w:rPr>
        <w:t xml:space="preserve"> feelings. </w:t>
      </w:r>
      <w:r w:rsidR="00537F06" w:rsidRPr="0034290E">
        <w:rPr>
          <w:sz w:val="24"/>
          <w:szCs w:val="24"/>
        </w:rPr>
        <w:t xml:space="preserve">Being available to listen to one </w:t>
      </w:r>
      <w:r w:rsidR="007C6A66" w:rsidRPr="0034290E">
        <w:rPr>
          <w:sz w:val="24"/>
          <w:szCs w:val="24"/>
        </w:rPr>
        <w:t xml:space="preserve">emotions while they are in need. </w:t>
      </w:r>
      <w:r w:rsidRPr="0034290E">
        <w:rPr>
          <w:sz w:val="24"/>
          <w:szCs w:val="24"/>
        </w:rPr>
        <w:t xml:space="preserve">Social skills </w:t>
      </w:r>
      <w:r w:rsidR="00C510BC" w:rsidRPr="0034290E">
        <w:rPr>
          <w:sz w:val="24"/>
          <w:szCs w:val="24"/>
        </w:rPr>
        <w:t xml:space="preserve">and cultural </w:t>
      </w:r>
      <w:r w:rsidR="00ED0AD1" w:rsidRPr="0034290E">
        <w:rPr>
          <w:sz w:val="24"/>
          <w:szCs w:val="24"/>
        </w:rPr>
        <w:t xml:space="preserve">diversity </w:t>
      </w:r>
      <w:r w:rsidR="00A04090" w:rsidRPr="0034290E">
        <w:rPr>
          <w:sz w:val="24"/>
          <w:szCs w:val="24"/>
        </w:rPr>
        <w:t>are</w:t>
      </w:r>
      <w:r w:rsidR="00ED0AD1" w:rsidRPr="0034290E">
        <w:rPr>
          <w:sz w:val="24"/>
          <w:szCs w:val="24"/>
        </w:rPr>
        <w:t xml:space="preserve"> needed when working </w:t>
      </w:r>
      <w:r w:rsidR="00687E52" w:rsidRPr="0034290E">
        <w:rPr>
          <w:sz w:val="24"/>
          <w:szCs w:val="24"/>
        </w:rPr>
        <w:t>in the healthcare field</w:t>
      </w:r>
      <w:r w:rsidR="00A04090" w:rsidRPr="0034290E">
        <w:rPr>
          <w:sz w:val="24"/>
          <w:szCs w:val="24"/>
        </w:rPr>
        <w:t xml:space="preserve"> because you deal with many </w:t>
      </w:r>
      <w:r w:rsidR="00687E52" w:rsidRPr="0034290E">
        <w:rPr>
          <w:sz w:val="24"/>
          <w:szCs w:val="24"/>
        </w:rPr>
        <w:t xml:space="preserve">individuals from </w:t>
      </w:r>
      <w:r w:rsidR="004C0772" w:rsidRPr="0034290E">
        <w:rPr>
          <w:sz w:val="24"/>
          <w:szCs w:val="24"/>
        </w:rPr>
        <w:t xml:space="preserve">different </w:t>
      </w:r>
      <w:r w:rsidR="00687E52" w:rsidRPr="0034290E">
        <w:rPr>
          <w:sz w:val="24"/>
          <w:szCs w:val="24"/>
        </w:rPr>
        <w:t xml:space="preserve">backgrounds. </w:t>
      </w:r>
      <w:r w:rsidR="00F86A4A" w:rsidRPr="0034290E">
        <w:rPr>
          <w:sz w:val="24"/>
          <w:szCs w:val="24"/>
        </w:rPr>
        <w:t xml:space="preserve">The diversity </w:t>
      </w:r>
      <w:r w:rsidR="001F1FFE" w:rsidRPr="0034290E">
        <w:rPr>
          <w:sz w:val="24"/>
          <w:szCs w:val="24"/>
        </w:rPr>
        <w:t>of the co</w:t>
      </w:r>
      <w:r w:rsidR="00457EED" w:rsidRPr="0034290E">
        <w:rPr>
          <w:sz w:val="24"/>
          <w:szCs w:val="24"/>
        </w:rPr>
        <w:t>-</w:t>
      </w:r>
      <w:r w:rsidR="001F1FFE" w:rsidRPr="0034290E">
        <w:rPr>
          <w:sz w:val="24"/>
          <w:szCs w:val="24"/>
        </w:rPr>
        <w:t>workers and your community can cause conflict.</w:t>
      </w:r>
      <w:r w:rsidR="00C37D6D" w:rsidRPr="0034290E">
        <w:rPr>
          <w:sz w:val="24"/>
          <w:szCs w:val="24"/>
        </w:rPr>
        <w:t xml:space="preserve"> </w:t>
      </w:r>
      <w:r w:rsidR="00664643" w:rsidRPr="0034290E">
        <w:rPr>
          <w:sz w:val="24"/>
          <w:szCs w:val="24"/>
        </w:rPr>
        <w:t xml:space="preserve">Being respectful </w:t>
      </w:r>
      <w:r w:rsidR="00B0288A" w:rsidRPr="0034290E">
        <w:rPr>
          <w:sz w:val="24"/>
          <w:szCs w:val="24"/>
        </w:rPr>
        <w:t xml:space="preserve">minimizes </w:t>
      </w:r>
      <w:r w:rsidR="00F425A2" w:rsidRPr="0034290E">
        <w:rPr>
          <w:sz w:val="24"/>
          <w:szCs w:val="24"/>
        </w:rPr>
        <w:t>the negative impact that some individuals may bring to work</w:t>
      </w:r>
      <w:r w:rsidRPr="0034290E">
        <w:rPr>
          <w:sz w:val="24"/>
          <w:szCs w:val="24"/>
        </w:rPr>
        <w:t xml:space="preserve">. </w:t>
      </w:r>
      <w:r w:rsidR="00F425A2" w:rsidRPr="0034290E">
        <w:rPr>
          <w:sz w:val="24"/>
          <w:szCs w:val="24"/>
        </w:rPr>
        <w:t>Getting co</w:t>
      </w:r>
      <w:r w:rsidR="00457EED" w:rsidRPr="0034290E">
        <w:rPr>
          <w:sz w:val="24"/>
          <w:szCs w:val="24"/>
        </w:rPr>
        <w:t>-</w:t>
      </w:r>
      <w:r w:rsidR="00F425A2" w:rsidRPr="0034290E">
        <w:rPr>
          <w:sz w:val="24"/>
          <w:szCs w:val="24"/>
        </w:rPr>
        <w:t>workers</w:t>
      </w:r>
      <w:r w:rsidRPr="0034290E">
        <w:rPr>
          <w:sz w:val="24"/>
          <w:szCs w:val="24"/>
        </w:rPr>
        <w:t xml:space="preserve"> to participate in activities</w:t>
      </w:r>
      <w:r w:rsidR="004C0772" w:rsidRPr="0034290E">
        <w:rPr>
          <w:sz w:val="24"/>
          <w:szCs w:val="24"/>
        </w:rPr>
        <w:t xml:space="preserve">, </w:t>
      </w:r>
      <w:r w:rsidRPr="0034290E">
        <w:rPr>
          <w:sz w:val="24"/>
          <w:szCs w:val="24"/>
        </w:rPr>
        <w:t>getting to know individuals at work</w:t>
      </w:r>
      <w:r w:rsidR="007444E1" w:rsidRPr="0034290E">
        <w:rPr>
          <w:sz w:val="24"/>
          <w:szCs w:val="24"/>
        </w:rPr>
        <w:t xml:space="preserve">, </w:t>
      </w:r>
      <w:r w:rsidRPr="0034290E">
        <w:rPr>
          <w:sz w:val="24"/>
          <w:szCs w:val="24"/>
        </w:rPr>
        <w:t xml:space="preserve">and </w:t>
      </w:r>
      <w:r w:rsidR="0043228E" w:rsidRPr="0034290E">
        <w:rPr>
          <w:sz w:val="24"/>
          <w:szCs w:val="24"/>
        </w:rPr>
        <w:t>developing social skills</w:t>
      </w:r>
      <w:r w:rsidR="007444E1" w:rsidRPr="0034290E">
        <w:rPr>
          <w:sz w:val="24"/>
          <w:szCs w:val="24"/>
        </w:rPr>
        <w:t xml:space="preserve"> can minimize negative </w:t>
      </w:r>
      <w:r w:rsidR="00B0288A" w:rsidRPr="0034290E">
        <w:rPr>
          <w:sz w:val="24"/>
          <w:szCs w:val="24"/>
        </w:rPr>
        <w:t>outcomes among co</w:t>
      </w:r>
      <w:r w:rsidR="00240350" w:rsidRPr="0034290E">
        <w:rPr>
          <w:sz w:val="24"/>
          <w:szCs w:val="24"/>
        </w:rPr>
        <w:t>-</w:t>
      </w:r>
      <w:r w:rsidR="00B0288A" w:rsidRPr="0034290E">
        <w:rPr>
          <w:sz w:val="24"/>
          <w:szCs w:val="24"/>
        </w:rPr>
        <w:t>workers.</w:t>
      </w:r>
      <w:r w:rsidRPr="0034290E">
        <w:rPr>
          <w:sz w:val="24"/>
          <w:szCs w:val="24"/>
        </w:rPr>
        <w:t xml:space="preserve"> </w:t>
      </w:r>
    </w:p>
    <w:p w:rsidR="002B2704" w:rsidRDefault="00F74ED9" w:rsidP="002B2704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>In relation to the study, I need s</w:t>
      </w:r>
      <w:r w:rsidRPr="0034290E">
        <w:rPr>
          <w:sz w:val="24"/>
          <w:szCs w:val="24"/>
        </w:rPr>
        <w:t>upport on confidence and emotional understanding. This is significant because through it there will be an enhanced understanding of everything I encounter in my nursing career. This support can be from me as well as the experienced nursing practitioners. F</w:t>
      </w:r>
      <w:r w:rsidRPr="0034290E">
        <w:rPr>
          <w:sz w:val="24"/>
          <w:szCs w:val="24"/>
        </w:rPr>
        <w:t xml:space="preserve">or example, I can teach myself to be confident in everything I undertake and </w:t>
      </w:r>
      <w:r w:rsidRPr="0034290E">
        <w:rPr>
          <w:sz w:val="24"/>
          <w:szCs w:val="24"/>
        </w:rPr>
        <w:lastRenderedPageBreak/>
        <w:t xml:space="preserve">seeking for advice from experienced nurses. If you cannot understand to deal with your feelings it is hard for someone else to understand. </w:t>
      </w:r>
    </w:p>
    <w:p w:rsidR="00334D82" w:rsidRPr="0034290E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In order to expand </w:t>
      </w:r>
      <w:r w:rsidR="002B2704">
        <w:rPr>
          <w:sz w:val="24"/>
          <w:szCs w:val="24"/>
        </w:rPr>
        <w:t xml:space="preserve">my confidence and emotional understanding, I can try to interact with co-workers and patients who pose different types of behaviors. Some might be portraying good behaviors while others should show unpleasing and unaccommodating character traits. In all situations, I should come up with mitigating factors that I must put in place so as to improve my confidence as well as emotional understanding. </w:t>
      </w:r>
    </w:p>
    <w:p w:rsidR="001C2A24" w:rsidRPr="0034290E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>The article that I read</w:t>
      </w:r>
      <w:r w:rsidR="00D85662" w:rsidRPr="0034290E">
        <w:rPr>
          <w:sz w:val="24"/>
          <w:szCs w:val="24"/>
        </w:rPr>
        <w:t xml:space="preserve"> </w:t>
      </w:r>
      <w:r w:rsidR="00C17EFF" w:rsidRPr="0034290E">
        <w:rPr>
          <w:sz w:val="24"/>
          <w:szCs w:val="24"/>
        </w:rPr>
        <w:t xml:space="preserve">informed me that </w:t>
      </w:r>
      <w:r w:rsidR="004E1EEB" w:rsidRPr="0034290E">
        <w:rPr>
          <w:sz w:val="24"/>
          <w:szCs w:val="24"/>
        </w:rPr>
        <w:t>emotional intelligence ha</w:t>
      </w:r>
      <w:r w:rsidR="00576BC4" w:rsidRPr="0034290E">
        <w:rPr>
          <w:sz w:val="24"/>
          <w:szCs w:val="24"/>
        </w:rPr>
        <w:t>s</w:t>
      </w:r>
      <w:r w:rsidR="004E1EEB" w:rsidRPr="0034290E">
        <w:rPr>
          <w:sz w:val="24"/>
          <w:szCs w:val="24"/>
        </w:rPr>
        <w:t xml:space="preserve"> been researched since the 1900s</w:t>
      </w:r>
      <w:r w:rsidR="00D569F8" w:rsidRPr="0034290E">
        <w:rPr>
          <w:sz w:val="24"/>
          <w:szCs w:val="24"/>
        </w:rPr>
        <w:t xml:space="preserve"> and how much it has changed. Emotional intelligence </w:t>
      </w:r>
      <w:r w:rsidR="00CA35E9" w:rsidRPr="0034290E">
        <w:rPr>
          <w:sz w:val="24"/>
          <w:szCs w:val="24"/>
        </w:rPr>
        <w:t>is very b</w:t>
      </w:r>
      <w:r w:rsidR="009B786F" w:rsidRPr="0034290E">
        <w:rPr>
          <w:sz w:val="24"/>
          <w:szCs w:val="24"/>
        </w:rPr>
        <w:t xml:space="preserve">road and is </w:t>
      </w:r>
      <w:r w:rsidR="00CA35E9" w:rsidRPr="0034290E">
        <w:rPr>
          <w:sz w:val="24"/>
          <w:szCs w:val="24"/>
        </w:rPr>
        <w:t xml:space="preserve">used in the healthcare setting, business setting, and education settings. </w:t>
      </w:r>
      <w:r w:rsidR="00805FCD" w:rsidRPr="0034290E">
        <w:rPr>
          <w:sz w:val="24"/>
          <w:szCs w:val="24"/>
        </w:rPr>
        <w:t>However</w:t>
      </w:r>
      <w:r w:rsidR="009B786F" w:rsidRPr="0034290E">
        <w:rPr>
          <w:sz w:val="24"/>
          <w:szCs w:val="24"/>
        </w:rPr>
        <w:t xml:space="preserve">, </w:t>
      </w:r>
      <w:r w:rsidR="00805FCD" w:rsidRPr="0034290E">
        <w:rPr>
          <w:sz w:val="24"/>
          <w:szCs w:val="24"/>
        </w:rPr>
        <w:t xml:space="preserve">it has </w:t>
      </w:r>
      <w:r w:rsidR="009B786F" w:rsidRPr="0034290E">
        <w:rPr>
          <w:sz w:val="24"/>
          <w:szCs w:val="24"/>
        </w:rPr>
        <w:t>gained</w:t>
      </w:r>
      <w:r w:rsidR="00805FCD" w:rsidRPr="0034290E">
        <w:rPr>
          <w:sz w:val="24"/>
          <w:szCs w:val="24"/>
        </w:rPr>
        <w:t xml:space="preserve"> a lot of attention in the healthcare settings over the last years.</w:t>
      </w:r>
      <w:r w:rsidR="00756805" w:rsidRPr="0034290E">
        <w:rPr>
          <w:sz w:val="24"/>
          <w:szCs w:val="24"/>
        </w:rPr>
        <w:t xml:space="preserve"> Rodgers did a computer search where he ha</w:t>
      </w:r>
      <w:r w:rsidR="009B786F" w:rsidRPr="0034290E">
        <w:rPr>
          <w:sz w:val="24"/>
          <w:szCs w:val="24"/>
        </w:rPr>
        <w:t>d</w:t>
      </w:r>
      <w:r w:rsidR="00756805" w:rsidRPr="0034290E">
        <w:rPr>
          <w:sz w:val="24"/>
          <w:szCs w:val="24"/>
        </w:rPr>
        <w:t xml:space="preserve"> a total of </w:t>
      </w:r>
      <w:r w:rsidR="000A737B" w:rsidRPr="0034290E">
        <w:rPr>
          <w:sz w:val="24"/>
          <w:szCs w:val="24"/>
        </w:rPr>
        <w:t xml:space="preserve">23 articles. Even though many were inconsistent </w:t>
      </w:r>
      <w:r w:rsidR="009F7FDA" w:rsidRPr="0034290E">
        <w:rPr>
          <w:sz w:val="24"/>
          <w:szCs w:val="24"/>
        </w:rPr>
        <w:t xml:space="preserve">with emotional intelligence there were four common </w:t>
      </w:r>
      <w:r w:rsidR="00EC2EC5" w:rsidRPr="0034290E">
        <w:rPr>
          <w:sz w:val="24"/>
          <w:szCs w:val="24"/>
        </w:rPr>
        <w:t>ones:</w:t>
      </w:r>
      <w:r w:rsidR="009F7FDA" w:rsidRPr="0034290E">
        <w:rPr>
          <w:sz w:val="24"/>
          <w:szCs w:val="24"/>
        </w:rPr>
        <w:t xml:space="preserve"> </w:t>
      </w:r>
      <w:r w:rsidR="00EC2EC5" w:rsidRPr="0034290E">
        <w:rPr>
          <w:sz w:val="24"/>
          <w:szCs w:val="24"/>
        </w:rPr>
        <w:t>self-awareness</w:t>
      </w:r>
      <w:r w:rsidR="009F7FDA" w:rsidRPr="0034290E">
        <w:rPr>
          <w:sz w:val="24"/>
          <w:szCs w:val="24"/>
        </w:rPr>
        <w:t xml:space="preserve">, </w:t>
      </w:r>
      <w:r w:rsidR="00655B82" w:rsidRPr="0034290E">
        <w:rPr>
          <w:sz w:val="24"/>
          <w:szCs w:val="24"/>
        </w:rPr>
        <w:t>social awareness, self-management, and social awareness.</w:t>
      </w:r>
      <w:r w:rsidR="0061126C" w:rsidRPr="0034290E">
        <w:rPr>
          <w:sz w:val="24"/>
          <w:szCs w:val="24"/>
        </w:rPr>
        <w:t xml:space="preserve"> The case study also gave a good insight into dealing with your personal </w:t>
      </w:r>
      <w:r w:rsidR="00E61F89" w:rsidRPr="0034290E">
        <w:rPr>
          <w:sz w:val="24"/>
          <w:szCs w:val="24"/>
        </w:rPr>
        <w:t>feelings,</w:t>
      </w:r>
      <w:r w:rsidR="00CC22A7" w:rsidRPr="0034290E">
        <w:rPr>
          <w:sz w:val="24"/>
          <w:szCs w:val="24"/>
        </w:rPr>
        <w:t xml:space="preserve"> the patient's feelings, and family feelings. The </w:t>
      </w:r>
      <w:r w:rsidR="00BA48CC" w:rsidRPr="0034290E">
        <w:rPr>
          <w:sz w:val="24"/>
          <w:szCs w:val="24"/>
        </w:rPr>
        <w:t xml:space="preserve">advanced practice nurse in this </w:t>
      </w:r>
      <w:r w:rsidR="0034290E" w:rsidRPr="0034290E">
        <w:rPr>
          <w:sz w:val="24"/>
          <w:szCs w:val="24"/>
        </w:rPr>
        <w:t>article</w:t>
      </w:r>
      <w:r w:rsidR="009B786F" w:rsidRPr="0034290E">
        <w:rPr>
          <w:sz w:val="24"/>
          <w:szCs w:val="24"/>
        </w:rPr>
        <w:t xml:space="preserve"> </w:t>
      </w:r>
      <w:r w:rsidR="00925567" w:rsidRPr="0034290E">
        <w:rPr>
          <w:sz w:val="24"/>
          <w:szCs w:val="24"/>
        </w:rPr>
        <w:t xml:space="preserve">became overwhelmed with her emotions </w:t>
      </w:r>
      <w:r w:rsidR="008E5DEE" w:rsidRPr="0034290E">
        <w:rPr>
          <w:sz w:val="24"/>
          <w:szCs w:val="24"/>
        </w:rPr>
        <w:t>due to her dealing w</w:t>
      </w:r>
      <w:r w:rsidR="00C524DE" w:rsidRPr="0034290E">
        <w:rPr>
          <w:sz w:val="24"/>
          <w:szCs w:val="24"/>
        </w:rPr>
        <w:t>ith</w:t>
      </w:r>
      <w:r w:rsidR="008E5DEE" w:rsidRPr="0034290E">
        <w:rPr>
          <w:sz w:val="24"/>
          <w:szCs w:val="24"/>
        </w:rPr>
        <w:t xml:space="preserve"> her </w:t>
      </w:r>
      <w:r w:rsidR="00C524DE" w:rsidRPr="0034290E">
        <w:rPr>
          <w:sz w:val="24"/>
          <w:szCs w:val="24"/>
        </w:rPr>
        <w:t xml:space="preserve">dying spouse. </w:t>
      </w:r>
      <w:r w:rsidR="00925567" w:rsidRPr="0034290E">
        <w:rPr>
          <w:sz w:val="24"/>
          <w:szCs w:val="24"/>
        </w:rPr>
        <w:t>This event triggers her emotions.</w:t>
      </w:r>
      <w:r w:rsidR="00CB4BC5" w:rsidRPr="0034290E">
        <w:rPr>
          <w:sz w:val="24"/>
          <w:szCs w:val="24"/>
        </w:rPr>
        <w:t xml:space="preserve"> She questions why the </w:t>
      </w:r>
      <w:r w:rsidR="00E61F89" w:rsidRPr="0034290E">
        <w:rPr>
          <w:sz w:val="24"/>
          <w:szCs w:val="24"/>
        </w:rPr>
        <w:t>patient’s</w:t>
      </w:r>
      <w:r w:rsidR="00CB4BC5" w:rsidRPr="0034290E">
        <w:rPr>
          <w:sz w:val="24"/>
          <w:szCs w:val="24"/>
        </w:rPr>
        <w:t xml:space="preserve"> wife did not </w:t>
      </w:r>
      <w:r w:rsidR="00E61F89" w:rsidRPr="0034290E">
        <w:rPr>
          <w:sz w:val="24"/>
          <w:szCs w:val="24"/>
        </w:rPr>
        <w:t>initiate</w:t>
      </w:r>
      <w:r w:rsidR="00CB4BC5" w:rsidRPr="0034290E">
        <w:rPr>
          <w:sz w:val="24"/>
          <w:szCs w:val="24"/>
        </w:rPr>
        <w:t xml:space="preserve"> CPR</w:t>
      </w:r>
      <w:r w:rsidR="006B1561" w:rsidRPr="0034290E">
        <w:rPr>
          <w:sz w:val="24"/>
          <w:szCs w:val="24"/>
        </w:rPr>
        <w:t xml:space="preserve">. Therefore, the </w:t>
      </w:r>
      <w:r w:rsidR="0034290E" w:rsidRPr="0034290E">
        <w:rPr>
          <w:sz w:val="24"/>
          <w:szCs w:val="24"/>
        </w:rPr>
        <w:t>advanced practice</w:t>
      </w:r>
      <w:r w:rsidR="006B1561" w:rsidRPr="0034290E">
        <w:rPr>
          <w:sz w:val="24"/>
          <w:szCs w:val="24"/>
        </w:rPr>
        <w:t xml:space="preserve"> nurse experience frustration.</w:t>
      </w:r>
      <w:r w:rsidR="00B23013" w:rsidRPr="0034290E">
        <w:rPr>
          <w:sz w:val="24"/>
          <w:szCs w:val="24"/>
        </w:rPr>
        <w:t xml:space="preserve"> She realize</w:t>
      </w:r>
      <w:r w:rsidR="001317E4" w:rsidRPr="0034290E">
        <w:rPr>
          <w:sz w:val="24"/>
          <w:szCs w:val="24"/>
        </w:rPr>
        <w:t>d</w:t>
      </w:r>
      <w:r w:rsidR="00B23013" w:rsidRPr="0034290E">
        <w:rPr>
          <w:sz w:val="24"/>
          <w:szCs w:val="24"/>
        </w:rPr>
        <w:t xml:space="preserve"> to put her feeling aside and be </w:t>
      </w:r>
      <w:r w:rsidR="00E61F89" w:rsidRPr="0034290E">
        <w:rPr>
          <w:sz w:val="24"/>
          <w:szCs w:val="24"/>
        </w:rPr>
        <w:t>there</w:t>
      </w:r>
      <w:r w:rsidR="00B23013" w:rsidRPr="0034290E">
        <w:rPr>
          <w:sz w:val="24"/>
          <w:szCs w:val="24"/>
        </w:rPr>
        <w:t xml:space="preserve"> for the </w:t>
      </w:r>
      <w:r w:rsidR="00E61F89" w:rsidRPr="0034290E">
        <w:rPr>
          <w:sz w:val="24"/>
          <w:szCs w:val="24"/>
        </w:rPr>
        <w:t>patient’s</w:t>
      </w:r>
      <w:r w:rsidR="00B23013" w:rsidRPr="0034290E">
        <w:rPr>
          <w:sz w:val="24"/>
          <w:szCs w:val="24"/>
        </w:rPr>
        <w:t xml:space="preserve"> wife during </w:t>
      </w:r>
      <w:r w:rsidR="00E61F89" w:rsidRPr="0034290E">
        <w:rPr>
          <w:sz w:val="24"/>
          <w:szCs w:val="24"/>
        </w:rPr>
        <w:t>this difficult time</w:t>
      </w:r>
      <w:r w:rsidR="00B23013" w:rsidRPr="0034290E">
        <w:rPr>
          <w:sz w:val="24"/>
          <w:szCs w:val="24"/>
        </w:rPr>
        <w:t xml:space="preserve">. Working in the healthcare setting </w:t>
      </w:r>
      <w:r w:rsidR="001317E4" w:rsidRPr="0034290E">
        <w:rPr>
          <w:sz w:val="24"/>
          <w:szCs w:val="24"/>
        </w:rPr>
        <w:t xml:space="preserve">there are </w:t>
      </w:r>
      <w:r w:rsidR="00B23013" w:rsidRPr="0034290E">
        <w:rPr>
          <w:sz w:val="24"/>
          <w:szCs w:val="24"/>
        </w:rPr>
        <w:t xml:space="preserve">many times </w:t>
      </w:r>
      <w:r w:rsidR="00C8466E" w:rsidRPr="0034290E">
        <w:rPr>
          <w:sz w:val="24"/>
          <w:szCs w:val="24"/>
        </w:rPr>
        <w:t xml:space="preserve">the healthcare </w:t>
      </w:r>
      <w:r w:rsidR="001317E4" w:rsidRPr="0034290E">
        <w:rPr>
          <w:sz w:val="24"/>
          <w:szCs w:val="24"/>
        </w:rPr>
        <w:t xml:space="preserve">provider </w:t>
      </w:r>
      <w:r w:rsidR="00C8466E" w:rsidRPr="0034290E">
        <w:rPr>
          <w:sz w:val="24"/>
          <w:szCs w:val="24"/>
        </w:rPr>
        <w:t xml:space="preserve">must </w:t>
      </w:r>
      <w:r w:rsidR="007D0068" w:rsidRPr="0034290E">
        <w:rPr>
          <w:sz w:val="24"/>
          <w:szCs w:val="24"/>
        </w:rPr>
        <w:t xml:space="preserve">put </w:t>
      </w:r>
      <w:r w:rsidR="00700444" w:rsidRPr="0034290E">
        <w:rPr>
          <w:sz w:val="24"/>
          <w:szCs w:val="24"/>
        </w:rPr>
        <w:t>their feelings</w:t>
      </w:r>
      <w:r w:rsidR="00B23013" w:rsidRPr="0034290E">
        <w:rPr>
          <w:sz w:val="24"/>
          <w:szCs w:val="24"/>
        </w:rPr>
        <w:t xml:space="preserve"> aside</w:t>
      </w:r>
      <w:r w:rsidR="001317E4" w:rsidRPr="0034290E">
        <w:rPr>
          <w:sz w:val="24"/>
          <w:szCs w:val="24"/>
        </w:rPr>
        <w:t xml:space="preserve"> </w:t>
      </w:r>
      <w:r w:rsidR="00B23013" w:rsidRPr="0034290E">
        <w:rPr>
          <w:sz w:val="24"/>
          <w:szCs w:val="24"/>
        </w:rPr>
        <w:t xml:space="preserve">so that </w:t>
      </w:r>
      <w:r w:rsidR="00001920" w:rsidRPr="0034290E">
        <w:rPr>
          <w:sz w:val="24"/>
          <w:szCs w:val="24"/>
        </w:rPr>
        <w:t xml:space="preserve">the provider </w:t>
      </w:r>
      <w:r w:rsidR="00B23013" w:rsidRPr="0034290E">
        <w:rPr>
          <w:sz w:val="24"/>
          <w:szCs w:val="24"/>
        </w:rPr>
        <w:t>can be supportive of the patient and the</w:t>
      </w:r>
      <w:r w:rsidR="00001920" w:rsidRPr="0034290E">
        <w:rPr>
          <w:sz w:val="24"/>
          <w:szCs w:val="24"/>
        </w:rPr>
        <w:t>ir</w:t>
      </w:r>
      <w:r w:rsidR="00B23013" w:rsidRPr="0034290E">
        <w:rPr>
          <w:sz w:val="24"/>
          <w:szCs w:val="24"/>
        </w:rPr>
        <w:t xml:space="preserve"> family.</w:t>
      </w:r>
      <w:r w:rsidR="007D0068" w:rsidRPr="0034290E">
        <w:rPr>
          <w:sz w:val="24"/>
          <w:szCs w:val="24"/>
        </w:rPr>
        <w:t xml:space="preserve"> This is recognizing social awareness</w:t>
      </w:r>
      <w:r w:rsidR="003268FD" w:rsidRPr="0034290E">
        <w:rPr>
          <w:sz w:val="24"/>
          <w:szCs w:val="24"/>
        </w:rPr>
        <w:t xml:space="preserve">, which </w:t>
      </w:r>
      <w:r w:rsidR="00E02B9B" w:rsidRPr="0034290E">
        <w:rPr>
          <w:sz w:val="24"/>
          <w:szCs w:val="24"/>
        </w:rPr>
        <w:t xml:space="preserve">is </w:t>
      </w:r>
      <w:r w:rsidR="007D0068" w:rsidRPr="0034290E">
        <w:rPr>
          <w:sz w:val="24"/>
          <w:szCs w:val="24"/>
        </w:rPr>
        <w:t xml:space="preserve">making sure the decisions </w:t>
      </w:r>
      <w:r w:rsidR="00700444" w:rsidRPr="0034290E">
        <w:rPr>
          <w:sz w:val="24"/>
          <w:szCs w:val="24"/>
        </w:rPr>
        <w:t xml:space="preserve">are always in the best interest of the patient and </w:t>
      </w:r>
      <w:r w:rsidR="00E02B9B" w:rsidRPr="0034290E">
        <w:rPr>
          <w:sz w:val="24"/>
          <w:szCs w:val="24"/>
        </w:rPr>
        <w:t xml:space="preserve">their </w:t>
      </w:r>
      <w:r w:rsidR="00700444" w:rsidRPr="0034290E">
        <w:rPr>
          <w:sz w:val="24"/>
          <w:szCs w:val="24"/>
        </w:rPr>
        <w:t>family member</w:t>
      </w:r>
      <w:r w:rsidR="00E02B9B" w:rsidRPr="0034290E">
        <w:rPr>
          <w:sz w:val="24"/>
          <w:szCs w:val="24"/>
        </w:rPr>
        <w:t xml:space="preserve">. As a provider, we </w:t>
      </w:r>
      <w:r w:rsidR="0035218D" w:rsidRPr="0034290E">
        <w:rPr>
          <w:sz w:val="24"/>
          <w:szCs w:val="24"/>
        </w:rPr>
        <w:t>cannot</w:t>
      </w:r>
      <w:r w:rsidR="00E02B9B" w:rsidRPr="0034290E">
        <w:rPr>
          <w:sz w:val="24"/>
          <w:szCs w:val="24"/>
        </w:rPr>
        <w:t xml:space="preserve"> let our </w:t>
      </w:r>
      <w:r w:rsidR="0035218D" w:rsidRPr="0034290E">
        <w:rPr>
          <w:sz w:val="24"/>
          <w:szCs w:val="24"/>
        </w:rPr>
        <w:t>emotions influence those decisions.</w:t>
      </w:r>
      <w:r w:rsidR="00700444" w:rsidRPr="0034290E">
        <w:rPr>
          <w:sz w:val="24"/>
          <w:szCs w:val="24"/>
        </w:rPr>
        <w:t xml:space="preserve"> </w:t>
      </w:r>
      <w:r w:rsidR="00AA3C65" w:rsidRPr="0034290E">
        <w:rPr>
          <w:sz w:val="24"/>
          <w:szCs w:val="24"/>
        </w:rPr>
        <w:t xml:space="preserve">This </w:t>
      </w:r>
      <w:r w:rsidR="00E61F89" w:rsidRPr="0034290E">
        <w:rPr>
          <w:sz w:val="24"/>
          <w:szCs w:val="24"/>
        </w:rPr>
        <w:t>article reinforced</w:t>
      </w:r>
      <w:r w:rsidRPr="0034290E">
        <w:rPr>
          <w:sz w:val="24"/>
          <w:szCs w:val="24"/>
        </w:rPr>
        <w:t xml:space="preserve"> the </w:t>
      </w:r>
      <w:r w:rsidR="007676DF" w:rsidRPr="0034290E">
        <w:rPr>
          <w:sz w:val="24"/>
          <w:szCs w:val="24"/>
        </w:rPr>
        <w:t xml:space="preserve">need to understand your </w:t>
      </w:r>
      <w:r w:rsidR="007676DF" w:rsidRPr="0034290E">
        <w:rPr>
          <w:sz w:val="24"/>
          <w:szCs w:val="24"/>
        </w:rPr>
        <w:lastRenderedPageBreak/>
        <w:t>own emotion and to respect the emotions of others.</w:t>
      </w:r>
      <w:r w:rsidR="007F34F2" w:rsidRPr="0034290E">
        <w:rPr>
          <w:sz w:val="24"/>
          <w:szCs w:val="24"/>
        </w:rPr>
        <w:t xml:space="preserve"> Being able to differentiate between different </w:t>
      </w:r>
      <w:r w:rsidR="0035218D" w:rsidRPr="0034290E">
        <w:rPr>
          <w:sz w:val="24"/>
          <w:szCs w:val="24"/>
        </w:rPr>
        <w:t xml:space="preserve">situations, </w:t>
      </w:r>
      <w:r w:rsidR="007F34F2" w:rsidRPr="0034290E">
        <w:rPr>
          <w:sz w:val="24"/>
          <w:szCs w:val="24"/>
        </w:rPr>
        <w:t>emotions</w:t>
      </w:r>
      <w:r w:rsidR="0035218D" w:rsidRPr="0034290E">
        <w:rPr>
          <w:sz w:val="24"/>
          <w:szCs w:val="24"/>
        </w:rPr>
        <w:t xml:space="preserve">, and </w:t>
      </w:r>
      <w:r w:rsidR="007F34F2" w:rsidRPr="0034290E">
        <w:rPr>
          <w:sz w:val="24"/>
          <w:szCs w:val="24"/>
        </w:rPr>
        <w:t>environments.</w:t>
      </w:r>
      <w:r w:rsidR="00417DA1" w:rsidRPr="0034290E">
        <w:rPr>
          <w:sz w:val="24"/>
          <w:szCs w:val="24"/>
        </w:rPr>
        <w:t xml:space="preserve"> </w:t>
      </w:r>
      <w:r w:rsidR="0035218D" w:rsidRPr="0034290E">
        <w:rPr>
          <w:sz w:val="24"/>
          <w:szCs w:val="24"/>
        </w:rPr>
        <w:t xml:space="preserve">Being able </w:t>
      </w:r>
      <w:r w:rsidR="00951700" w:rsidRPr="0034290E">
        <w:rPr>
          <w:sz w:val="24"/>
          <w:szCs w:val="24"/>
        </w:rPr>
        <w:t xml:space="preserve">to </w:t>
      </w:r>
      <w:r w:rsidR="00E306D9" w:rsidRPr="0034290E">
        <w:rPr>
          <w:sz w:val="24"/>
          <w:szCs w:val="24"/>
        </w:rPr>
        <w:t xml:space="preserve">effectively </w:t>
      </w:r>
      <w:r w:rsidR="00951700" w:rsidRPr="0034290E">
        <w:rPr>
          <w:sz w:val="24"/>
          <w:szCs w:val="24"/>
        </w:rPr>
        <w:t xml:space="preserve">use </w:t>
      </w:r>
      <w:r w:rsidR="00E306D9" w:rsidRPr="0034290E">
        <w:rPr>
          <w:sz w:val="24"/>
          <w:szCs w:val="24"/>
        </w:rPr>
        <w:t>emotional intelligence can cause good communication between the healthcare team and patients.</w:t>
      </w:r>
    </w:p>
    <w:p w:rsidR="00334D82" w:rsidRPr="0034290E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I scored a 45 on </w:t>
      </w:r>
      <w:r w:rsidR="00152942" w:rsidRPr="0034290E">
        <w:rPr>
          <w:sz w:val="24"/>
          <w:szCs w:val="24"/>
        </w:rPr>
        <w:t>m</w:t>
      </w:r>
      <w:r w:rsidRPr="0034290E">
        <w:rPr>
          <w:sz w:val="24"/>
          <w:szCs w:val="24"/>
        </w:rPr>
        <w:t>y listening skills</w:t>
      </w:r>
      <w:r w:rsidR="00152942" w:rsidRPr="0034290E">
        <w:rPr>
          <w:sz w:val="24"/>
          <w:szCs w:val="24"/>
        </w:rPr>
        <w:t xml:space="preserve">, which is an average score. </w:t>
      </w:r>
      <w:r w:rsidRPr="0034290E">
        <w:rPr>
          <w:sz w:val="24"/>
          <w:szCs w:val="24"/>
        </w:rPr>
        <w:t>I would agree that I</w:t>
      </w:r>
      <w:r w:rsidR="00DD17AD" w:rsidRPr="0034290E">
        <w:rPr>
          <w:sz w:val="24"/>
          <w:szCs w:val="24"/>
        </w:rPr>
        <w:t xml:space="preserve"> am </w:t>
      </w:r>
      <w:r w:rsidR="00700444" w:rsidRPr="0034290E">
        <w:rPr>
          <w:sz w:val="24"/>
          <w:szCs w:val="24"/>
        </w:rPr>
        <w:t>an</w:t>
      </w:r>
      <w:r w:rsidRPr="0034290E">
        <w:rPr>
          <w:sz w:val="24"/>
          <w:szCs w:val="24"/>
        </w:rPr>
        <w:t xml:space="preserve"> </w:t>
      </w:r>
      <w:r w:rsidR="008A3F1D" w:rsidRPr="0034290E">
        <w:rPr>
          <w:sz w:val="24"/>
          <w:szCs w:val="24"/>
        </w:rPr>
        <w:t>avera</w:t>
      </w:r>
      <w:r w:rsidR="008F6780" w:rsidRPr="0034290E">
        <w:rPr>
          <w:sz w:val="24"/>
          <w:szCs w:val="24"/>
        </w:rPr>
        <w:t xml:space="preserve">ge </w:t>
      </w:r>
      <w:r w:rsidR="002B2704">
        <w:rPr>
          <w:sz w:val="24"/>
          <w:szCs w:val="24"/>
        </w:rPr>
        <w:t>listener and I can</w:t>
      </w:r>
      <w:r w:rsidR="008F6780" w:rsidRPr="0034290E">
        <w:rPr>
          <w:sz w:val="24"/>
          <w:szCs w:val="24"/>
        </w:rPr>
        <w:t xml:space="preserve"> improve in this area. </w:t>
      </w:r>
      <w:r w:rsidRPr="0034290E">
        <w:rPr>
          <w:sz w:val="24"/>
          <w:szCs w:val="24"/>
        </w:rPr>
        <w:t xml:space="preserve">Many </w:t>
      </w:r>
      <w:r w:rsidR="00053173" w:rsidRPr="0034290E">
        <w:rPr>
          <w:sz w:val="24"/>
          <w:szCs w:val="24"/>
        </w:rPr>
        <w:t>times,</w:t>
      </w:r>
      <w:r w:rsidR="00F85EA6" w:rsidRPr="0034290E">
        <w:rPr>
          <w:sz w:val="24"/>
          <w:szCs w:val="24"/>
        </w:rPr>
        <w:t xml:space="preserve"> </w:t>
      </w:r>
      <w:r w:rsidRPr="0034290E">
        <w:rPr>
          <w:sz w:val="24"/>
          <w:szCs w:val="24"/>
        </w:rPr>
        <w:t>during a conversation I noticed that I tend to interrup</w:t>
      </w:r>
      <w:r w:rsidR="00E63ED2" w:rsidRPr="0034290E">
        <w:rPr>
          <w:sz w:val="24"/>
          <w:szCs w:val="24"/>
        </w:rPr>
        <w:t xml:space="preserve">t </w:t>
      </w:r>
      <w:r w:rsidR="0030422D" w:rsidRPr="0034290E">
        <w:rPr>
          <w:sz w:val="24"/>
          <w:szCs w:val="24"/>
        </w:rPr>
        <w:t>the conversation</w:t>
      </w:r>
      <w:r w:rsidR="00DA7AC3" w:rsidRPr="0034290E">
        <w:rPr>
          <w:sz w:val="24"/>
          <w:szCs w:val="24"/>
        </w:rPr>
        <w:t xml:space="preserve">, especially when trying to provide </w:t>
      </w:r>
      <w:r w:rsidR="00053173" w:rsidRPr="0034290E">
        <w:rPr>
          <w:sz w:val="24"/>
          <w:szCs w:val="24"/>
        </w:rPr>
        <w:t>medical care for several patients.</w:t>
      </w:r>
      <w:r w:rsidR="00C2148E" w:rsidRPr="0034290E">
        <w:rPr>
          <w:sz w:val="24"/>
          <w:szCs w:val="24"/>
        </w:rPr>
        <w:t xml:space="preserve"> </w:t>
      </w:r>
      <w:r w:rsidR="00B6323D" w:rsidRPr="0034290E">
        <w:rPr>
          <w:sz w:val="24"/>
          <w:szCs w:val="24"/>
        </w:rPr>
        <w:t xml:space="preserve"> </w:t>
      </w:r>
      <w:r w:rsidR="00AF7233" w:rsidRPr="0034290E">
        <w:rPr>
          <w:sz w:val="24"/>
          <w:szCs w:val="24"/>
        </w:rPr>
        <w:t>Working on a medical floor caring for 5-6 patients makes it hard</w:t>
      </w:r>
      <w:r w:rsidR="00752898" w:rsidRPr="0034290E">
        <w:rPr>
          <w:sz w:val="24"/>
          <w:szCs w:val="24"/>
        </w:rPr>
        <w:t xml:space="preserve"> when you are truly trying to </w:t>
      </w:r>
      <w:r w:rsidR="004C265A" w:rsidRPr="0034290E">
        <w:rPr>
          <w:sz w:val="24"/>
          <w:szCs w:val="24"/>
        </w:rPr>
        <w:t>listen</w:t>
      </w:r>
      <w:r w:rsidR="00752898" w:rsidRPr="0034290E">
        <w:rPr>
          <w:sz w:val="24"/>
          <w:szCs w:val="24"/>
        </w:rPr>
        <w:t xml:space="preserve"> to your patients’ needs and providing efficient medical care. </w:t>
      </w:r>
      <w:r w:rsidR="000842BB" w:rsidRPr="0034290E">
        <w:rPr>
          <w:sz w:val="24"/>
          <w:szCs w:val="24"/>
        </w:rPr>
        <w:t xml:space="preserve">I will work on slow downing and listening to my patients more effectively. </w:t>
      </w:r>
      <w:r w:rsidR="004C265A" w:rsidRPr="0034290E">
        <w:rPr>
          <w:sz w:val="24"/>
          <w:szCs w:val="24"/>
        </w:rPr>
        <w:t xml:space="preserve">Nursing needs to have good listening skills in order to care for patients. </w:t>
      </w:r>
    </w:p>
    <w:p w:rsidR="00515768" w:rsidRPr="0034290E" w:rsidRDefault="00F74ED9" w:rsidP="0034290E">
      <w:pPr>
        <w:spacing w:line="480" w:lineRule="auto"/>
        <w:ind w:firstLine="720"/>
        <w:jc w:val="both"/>
        <w:rPr>
          <w:sz w:val="24"/>
          <w:szCs w:val="24"/>
        </w:rPr>
      </w:pPr>
      <w:r w:rsidRPr="0034290E">
        <w:rPr>
          <w:sz w:val="24"/>
          <w:szCs w:val="24"/>
        </w:rPr>
        <w:t xml:space="preserve">One of the ways that I can be a better </w:t>
      </w:r>
      <w:r w:rsidR="00842A31" w:rsidRPr="0034290E">
        <w:rPr>
          <w:sz w:val="24"/>
          <w:szCs w:val="24"/>
        </w:rPr>
        <w:t>listener</w:t>
      </w:r>
      <w:r w:rsidRPr="0034290E">
        <w:rPr>
          <w:sz w:val="24"/>
          <w:szCs w:val="24"/>
        </w:rPr>
        <w:t xml:space="preserve"> is to be prepared to listen. </w:t>
      </w:r>
      <w:r w:rsidR="00842A31" w:rsidRPr="0034290E">
        <w:rPr>
          <w:sz w:val="24"/>
          <w:szCs w:val="24"/>
        </w:rPr>
        <w:t>Instead of multitasking</w:t>
      </w:r>
      <w:r w:rsidR="00D92E31" w:rsidRPr="0034290E">
        <w:rPr>
          <w:sz w:val="24"/>
          <w:szCs w:val="24"/>
        </w:rPr>
        <w:t xml:space="preserve">, I need to focus on the patient and what they are saying. I need to engage with the patient in their conversation. I need to </w:t>
      </w:r>
      <w:r w:rsidR="00C12602" w:rsidRPr="0034290E">
        <w:rPr>
          <w:sz w:val="24"/>
          <w:szCs w:val="24"/>
        </w:rPr>
        <w:t xml:space="preserve">give </w:t>
      </w:r>
      <w:r w:rsidR="00D92E31" w:rsidRPr="0034290E">
        <w:rPr>
          <w:sz w:val="24"/>
          <w:szCs w:val="24"/>
        </w:rPr>
        <w:t>full at</w:t>
      </w:r>
      <w:r w:rsidR="00B71094" w:rsidRPr="0034290E">
        <w:rPr>
          <w:sz w:val="24"/>
          <w:szCs w:val="24"/>
        </w:rPr>
        <w:t>tention</w:t>
      </w:r>
      <w:r w:rsidR="00C12602" w:rsidRPr="0034290E">
        <w:rPr>
          <w:sz w:val="24"/>
          <w:szCs w:val="24"/>
        </w:rPr>
        <w:t xml:space="preserve"> to my patient</w:t>
      </w:r>
      <w:r w:rsidR="00B71094" w:rsidRPr="0034290E">
        <w:rPr>
          <w:sz w:val="24"/>
          <w:szCs w:val="24"/>
        </w:rPr>
        <w:t xml:space="preserve">. In nursing, we learn to multitask and </w:t>
      </w:r>
      <w:r w:rsidR="008D6777" w:rsidRPr="0034290E">
        <w:rPr>
          <w:sz w:val="24"/>
          <w:szCs w:val="24"/>
        </w:rPr>
        <w:t xml:space="preserve">may feel rushed when caring for multiple patients. However, </w:t>
      </w:r>
      <w:r w:rsidR="008D7798" w:rsidRPr="0034290E">
        <w:rPr>
          <w:sz w:val="24"/>
          <w:szCs w:val="24"/>
        </w:rPr>
        <w:t xml:space="preserve">when </w:t>
      </w:r>
      <w:r w:rsidR="00D00DDB" w:rsidRPr="0034290E">
        <w:rPr>
          <w:sz w:val="24"/>
          <w:szCs w:val="24"/>
        </w:rPr>
        <w:t xml:space="preserve">entering a patient’s room </w:t>
      </w:r>
      <w:r w:rsidR="00BB5A81" w:rsidRPr="0034290E">
        <w:rPr>
          <w:sz w:val="24"/>
          <w:szCs w:val="24"/>
        </w:rPr>
        <w:t xml:space="preserve">nurses </w:t>
      </w:r>
      <w:r w:rsidR="008D7798" w:rsidRPr="0034290E">
        <w:rPr>
          <w:sz w:val="24"/>
          <w:szCs w:val="24"/>
        </w:rPr>
        <w:t xml:space="preserve">must give that patient </w:t>
      </w:r>
      <w:r w:rsidR="00BB5A81" w:rsidRPr="0034290E">
        <w:rPr>
          <w:sz w:val="24"/>
          <w:szCs w:val="24"/>
        </w:rPr>
        <w:t xml:space="preserve">their </w:t>
      </w:r>
      <w:r w:rsidR="008D7798" w:rsidRPr="0034290E">
        <w:rPr>
          <w:sz w:val="24"/>
          <w:szCs w:val="24"/>
        </w:rPr>
        <w:t>full attention</w:t>
      </w:r>
      <w:r w:rsidR="00D00DDB" w:rsidRPr="0034290E">
        <w:rPr>
          <w:sz w:val="24"/>
          <w:szCs w:val="24"/>
        </w:rPr>
        <w:t>.</w:t>
      </w:r>
      <w:r w:rsidR="00573EB5" w:rsidRPr="0034290E">
        <w:rPr>
          <w:sz w:val="24"/>
          <w:szCs w:val="24"/>
        </w:rPr>
        <w:t xml:space="preserve"> </w:t>
      </w:r>
      <w:r w:rsidRPr="0034290E">
        <w:rPr>
          <w:sz w:val="24"/>
          <w:szCs w:val="24"/>
        </w:rPr>
        <w:t xml:space="preserve">Listening </w:t>
      </w:r>
      <w:r w:rsidR="00573EB5" w:rsidRPr="0034290E">
        <w:rPr>
          <w:sz w:val="24"/>
          <w:szCs w:val="24"/>
        </w:rPr>
        <w:t xml:space="preserve">and understanding what a patient is stating </w:t>
      </w:r>
      <w:r w:rsidR="00B4163F" w:rsidRPr="0034290E">
        <w:rPr>
          <w:sz w:val="24"/>
          <w:szCs w:val="24"/>
        </w:rPr>
        <w:t xml:space="preserve">without giving my </w:t>
      </w:r>
      <w:r w:rsidRPr="0034290E">
        <w:rPr>
          <w:sz w:val="24"/>
          <w:szCs w:val="24"/>
        </w:rPr>
        <w:t xml:space="preserve">opinions </w:t>
      </w:r>
      <w:r w:rsidR="00B4163F" w:rsidRPr="0034290E">
        <w:rPr>
          <w:sz w:val="24"/>
          <w:szCs w:val="24"/>
        </w:rPr>
        <w:t xml:space="preserve">based </w:t>
      </w:r>
      <w:r w:rsidR="00CB1830" w:rsidRPr="0034290E">
        <w:rPr>
          <w:sz w:val="24"/>
          <w:szCs w:val="24"/>
        </w:rPr>
        <w:t>o</w:t>
      </w:r>
      <w:r w:rsidRPr="0034290E">
        <w:rPr>
          <w:sz w:val="24"/>
          <w:szCs w:val="24"/>
        </w:rPr>
        <w:t xml:space="preserve">n my </w:t>
      </w:r>
      <w:r w:rsidR="0060064B" w:rsidRPr="0034290E">
        <w:rPr>
          <w:sz w:val="24"/>
          <w:szCs w:val="24"/>
        </w:rPr>
        <w:t>emotions</w:t>
      </w:r>
      <w:r w:rsidR="00CB1830" w:rsidRPr="0034290E">
        <w:rPr>
          <w:sz w:val="24"/>
          <w:szCs w:val="24"/>
        </w:rPr>
        <w:t>.</w:t>
      </w:r>
      <w:r w:rsidR="00C514E7" w:rsidRPr="0034290E">
        <w:rPr>
          <w:sz w:val="24"/>
          <w:szCs w:val="24"/>
        </w:rPr>
        <w:t xml:space="preserve"> </w:t>
      </w:r>
      <w:r w:rsidR="0088475F" w:rsidRPr="0034290E">
        <w:rPr>
          <w:sz w:val="24"/>
          <w:szCs w:val="24"/>
        </w:rPr>
        <w:t xml:space="preserve">Being a good listener by listening and </w:t>
      </w:r>
      <w:r w:rsidR="000B2EF9" w:rsidRPr="0034290E">
        <w:rPr>
          <w:sz w:val="24"/>
          <w:szCs w:val="24"/>
        </w:rPr>
        <w:t>understanding</w:t>
      </w:r>
      <w:r w:rsidR="0088475F" w:rsidRPr="0034290E">
        <w:rPr>
          <w:sz w:val="24"/>
          <w:szCs w:val="24"/>
        </w:rPr>
        <w:t xml:space="preserve"> what the patient is stating</w:t>
      </w:r>
      <w:r w:rsidR="000B2EF9" w:rsidRPr="0034290E">
        <w:rPr>
          <w:sz w:val="24"/>
          <w:szCs w:val="24"/>
        </w:rPr>
        <w:t>. This is an important element that is needed in nursing.</w:t>
      </w:r>
    </w:p>
    <w:p w:rsidR="008908F9" w:rsidRPr="0034290E" w:rsidRDefault="008908F9" w:rsidP="0034290E">
      <w:pPr>
        <w:pStyle w:val="APA"/>
        <w:jc w:val="both"/>
        <w:rPr>
          <w:szCs w:val="24"/>
        </w:rPr>
      </w:pPr>
    </w:p>
    <w:p w:rsidR="00CB1830" w:rsidRPr="0034290E" w:rsidRDefault="00CB1830" w:rsidP="0034290E">
      <w:pPr>
        <w:pStyle w:val="APA"/>
        <w:jc w:val="both"/>
        <w:rPr>
          <w:szCs w:val="24"/>
        </w:rPr>
      </w:pPr>
    </w:p>
    <w:p w:rsidR="0005575A" w:rsidRDefault="00F74ED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Cs w:val="24"/>
        </w:rPr>
        <w:br w:type="page"/>
      </w:r>
    </w:p>
    <w:p w:rsidR="0034290E" w:rsidRPr="0034290E" w:rsidRDefault="00F74ED9" w:rsidP="0034290E">
      <w:pPr>
        <w:pStyle w:val="APA"/>
        <w:jc w:val="center"/>
        <w:rPr>
          <w:szCs w:val="24"/>
        </w:rPr>
      </w:pPr>
      <w:r w:rsidRPr="0034290E">
        <w:rPr>
          <w:szCs w:val="24"/>
        </w:rPr>
        <w:lastRenderedPageBreak/>
        <w:t>Reference</w:t>
      </w:r>
      <w:r w:rsidR="00DF6A3D" w:rsidRPr="0034290E">
        <w:rPr>
          <w:szCs w:val="24"/>
        </w:rPr>
        <w:t>s</w:t>
      </w:r>
    </w:p>
    <w:p w:rsidR="0034290E" w:rsidRPr="0034290E" w:rsidRDefault="00F74ED9" w:rsidP="0005575A">
      <w:pPr>
        <w:pStyle w:val="APA"/>
        <w:ind w:left="720" w:hanging="720"/>
        <w:jc w:val="both"/>
        <w:rPr>
          <w:i/>
          <w:iCs/>
          <w:szCs w:val="24"/>
        </w:rPr>
      </w:pPr>
      <w:r w:rsidRPr="0034290E">
        <w:rPr>
          <w:szCs w:val="24"/>
          <w:shd w:val="clear" w:color="auto" w:fill="FFFFFF"/>
        </w:rPr>
        <w:t xml:space="preserve">American Psychological Association. (2020). </w:t>
      </w:r>
      <w:r w:rsidRPr="0034290E">
        <w:rPr>
          <w:i/>
          <w:iCs/>
          <w:szCs w:val="24"/>
        </w:rPr>
        <w:t>Publication manual of the American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  <w:shd w:val="clear" w:color="auto" w:fill="FFFFFF"/>
        </w:rPr>
      </w:pPr>
      <w:r w:rsidRPr="0034290E">
        <w:rPr>
          <w:szCs w:val="24"/>
          <w:shd w:val="clear" w:color="auto" w:fill="FFFFFF"/>
        </w:rPr>
        <w:t xml:space="preserve"> Angelina E. Rights (2018) International Journal of Nursing Sciences. Retrieved from</w:t>
      </w:r>
    </w:p>
    <w:p w:rsidR="0034290E" w:rsidRPr="0034290E" w:rsidRDefault="00F74ED9" w:rsidP="0005575A">
      <w:pPr>
        <w:pStyle w:val="APA"/>
        <w:ind w:left="720" w:hanging="720"/>
        <w:jc w:val="both"/>
        <w:rPr>
          <w:i/>
          <w:iCs/>
          <w:szCs w:val="24"/>
        </w:rPr>
      </w:pPr>
      <w:r w:rsidRPr="0034290E">
        <w:rPr>
          <w:szCs w:val="24"/>
        </w:rPr>
        <w:t xml:space="preserve">Boynton, B. (2016). </w:t>
      </w:r>
      <w:r w:rsidRPr="0034290E">
        <w:rPr>
          <w:i/>
          <w:iCs/>
          <w:szCs w:val="24"/>
        </w:rPr>
        <w:t>Successful nurse communication: Safe care, healthy workplaces, &amp;</w:t>
      </w:r>
    </w:p>
    <w:p w:rsidR="0034290E" w:rsidRPr="0034290E" w:rsidRDefault="00F74ED9" w:rsidP="0005575A">
      <w:pPr>
        <w:pStyle w:val="APA"/>
        <w:ind w:left="720" w:hanging="720"/>
        <w:jc w:val="both"/>
        <w:rPr>
          <w:i/>
          <w:iCs/>
          <w:szCs w:val="24"/>
        </w:rPr>
      </w:pPr>
      <w:r w:rsidRPr="0034290E">
        <w:rPr>
          <w:szCs w:val="24"/>
        </w:rPr>
        <w:t xml:space="preserve">Finkleman, A. (2019). </w:t>
      </w:r>
      <w:r w:rsidRPr="0034290E">
        <w:rPr>
          <w:i/>
          <w:iCs/>
          <w:szCs w:val="24"/>
        </w:rPr>
        <w:t>Professional nursing concepts: Competencies for quality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hyperlink r:id="rId10" w:history="1">
        <w:r w:rsidRPr="0034290E">
          <w:rPr>
            <w:rStyle w:val="Hyperlink"/>
            <w:color w:val="auto"/>
            <w:szCs w:val="24"/>
          </w:rPr>
          <w:t>https://www.mindtools.com/pages/article/ei-quiz.htm</w:t>
        </w:r>
      </w:hyperlink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r w:rsidRPr="0034290E">
        <w:rPr>
          <w:szCs w:val="24"/>
        </w:rPr>
        <w:t>https://www.mindtools.com/pages/article/listening-quiz.htm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  <w:shd w:val="clear" w:color="auto" w:fill="FFFFFF"/>
        </w:rPr>
      </w:pPr>
      <w:r w:rsidRPr="0034290E">
        <w:rPr>
          <w:szCs w:val="24"/>
          <w:shd w:val="clear" w:color="auto" w:fill="FFFFFF"/>
        </w:rPr>
        <w:tab/>
      </w:r>
      <w:hyperlink r:id="rId11" w:history="1">
        <w:r w:rsidRPr="0034290E">
          <w:rPr>
            <w:rStyle w:val="Hyperlink"/>
            <w:color w:val="auto"/>
            <w:szCs w:val="24"/>
            <w:shd w:val="clear" w:color="auto" w:fill="FFFFFF"/>
          </w:rPr>
          <w:t>https://www.ncbi.nlm.nih.gov/pmc/articles/PMC6718873/</w:t>
        </w:r>
      </w:hyperlink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r w:rsidRPr="0034290E">
        <w:rPr>
          <w:i/>
          <w:iCs/>
          <w:szCs w:val="24"/>
        </w:rPr>
        <w:tab/>
        <w:t>Leadership (4th Ed.)</w:t>
      </w:r>
      <w:r w:rsidRPr="0034290E">
        <w:rPr>
          <w:szCs w:val="24"/>
        </w:rPr>
        <w:t>. Burlington, MA: Jones &amp; Bartlett Learning.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r w:rsidRPr="0034290E">
        <w:rPr>
          <w:szCs w:val="24"/>
        </w:rPr>
        <w:t>Mind Tools, (2020). Essential Skills for an Excellent Career. Re</w:t>
      </w:r>
      <w:r w:rsidRPr="0034290E">
        <w:rPr>
          <w:szCs w:val="24"/>
        </w:rPr>
        <w:t xml:space="preserve">trieved from 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r w:rsidRPr="0034290E">
        <w:rPr>
          <w:szCs w:val="24"/>
        </w:rPr>
        <w:t>Mind Tools, (2020). How good are your Listening Skills? Retrieved from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  <w:shd w:val="clear" w:color="auto" w:fill="FFFFFF"/>
        </w:rPr>
      </w:pPr>
      <w:r w:rsidRPr="0034290E">
        <w:rPr>
          <w:i/>
          <w:iCs/>
          <w:szCs w:val="24"/>
        </w:rPr>
        <w:t>Psychological Association</w:t>
      </w:r>
      <w:r w:rsidRPr="0034290E">
        <w:rPr>
          <w:szCs w:val="24"/>
          <w:shd w:val="clear" w:color="auto" w:fill="FFFFFF"/>
        </w:rPr>
        <w:t xml:space="preserve"> (7th ed.). Washington, DC: Author.</w:t>
      </w:r>
    </w:p>
    <w:p w:rsidR="0034290E" w:rsidRPr="0034290E" w:rsidRDefault="00F74ED9" w:rsidP="0005575A">
      <w:pPr>
        <w:pStyle w:val="APA"/>
        <w:ind w:left="720" w:hanging="720"/>
        <w:jc w:val="both"/>
        <w:rPr>
          <w:szCs w:val="24"/>
        </w:rPr>
      </w:pPr>
      <w:r w:rsidRPr="0034290E">
        <w:rPr>
          <w:i/>
          <w:iCs/>
          <w:szCs w:val="24"/>
        </w:rPr>
        <w:t xml:space="preserve"> rewarding careers</w:t>
      </w:r>
      <w:r w:rsidRPr="0034290E">
        <w:rPr>
          <w:szCs w:val="24"/>
        </w:rPr>
        <w:t>. Philadelphia: F. A. Davis Company.</w:t>
      </w:r>
    </w:p>
    <w:p w:rsidR="00BA36F5" w:rsidRPr="0034290E" w:rsidRDefault="00BA36F5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05575A">
      <w:pPr>
        <w:pStyle w:val="APA"/>
        <w:ind w:hanging="720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8B66F1" w:rsidRPr="0034290E" w:rsidRDefault="008B66F1" w:rsidP="0034290E">
      <w:pPr>
        <w:pStyle w:val="APA"/>
        <w:jc w:val="both"/>
        <w:rPr>
          <w:szCs w:val="24"/>
        </w:rPr>
      </w:pPr>
    </w:p>
    <w:p w:rsidR="00BA36F5" w:rsidRPr="0034290E" w:rsidRDefault="00BA36F5" w:rsidP="0034290E">
      <w:pPr>
        <w:pStyle w:val="APA"/>
        <w:jc w:val="both"/>
        <w:rPr>
          <w:szCs w:val="24"/>
        </w:rPr>
      </w:pPr>
    </w:p>
    <w:p w:rsidR="00362C76" w:rsidRPr="0034290E" w:rsidRDefault="00362C76" w:rsidP="0034290E">
      <w:pPr>
        <w:pStyle w:val="APA"/>
        <w:jc w:val="both"/>
        <w:rPr>
          <w:szCs w:val="24"/>
        </w:rPr>
      </w:pPr>
    </w:p>
    <w:p w:rsidR="00362C76" w:rsidRPr="0034290E" w:rsidRDefault="00362C76" w:rsidP="0034290E">
      <w:pPr>
        <w:pStyle w:val="APA"/>
        <w:jc w:val="both"/>
        <w:rPr>
          <w:szCs w:val="24"/>
        </w:rPr>
      </w:pPr>
    </w:p>
    <w:p w:rsidR="00362C76" w:rsidRPr="0034290E" w:rsidRDefault="00362C76" w:rsidP="0034290E">
      <w:pPr>
        <w:pStyle w:val="APA"/>
        <w:jc w:val="both"/>
        <w:rPr>
          <w:szCs w:val="24"/>
        </w:rPr>
      </w:pPr>
    </w:p>
    <w:p w:rsidR="00362C76" w:rsidRPr="0034290E" w:rsidRDefault="00F74ED9" w:rsidP="0034290E">
      <w:pPr>
        <w:pStyle w:val="APA"/>
        <w:jc w:val="both"/>
        <w:rPr>
          <w:szCs w:val="24"/>
        </w:rPr>
      </w:pPr>
      <w:r w:rsidRPr="0034290E">
        <w:rPr>
          <w:szCs w:val="24"/>
        </w:rPr>
        <w:t>]</w:t>
      </w:r>
    </w:p>
    <w:p w:rsidR="004060FD" w:rsidRPr="0034290E" w:rsidRDefault="004060FD" w:rsidP="0034290E">
      <w:pPr>
        <w:pStyle w:val="APA"/>
        <w:jc w:val="both"/>
        <w:rPr>
          <w:szCs w:val="24"/>
        </w:rPr>
      </w:pPr>
    </w:p>
    <w:p w:rsidR="004060FD" w:rsidRPr="0034290E" w:rsidRDefault="00F74ED9" w:rsidP="0034290E">
      <w:pPr>
        <w:pStyle w:val="APA"/>
        <w:jc w:val="both"/>
        <w:rPr>
          <w:szCs w:val="24"/>
        </w:rPr>
      </w:pPr>
      <w:r w:rsidRPr="0034290E">
        <w:rPr>
          <w:szCs w:val="24"/>
        </w:rPr>
        <w:t xml:space="preserve"> </w:t>
      </w:r>
    </w:p>
    <w:sectPr w:rsidR="004060FD" w:rsidRPr="0034290E" w:rsidSect="0034290E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D9" w:rsidRDefault="00F74ED9">
      <w:r>
        <w:separator/>
      </w:r>
    </w:p>
  </w:endnote>
  <w:endnote w:type="continuationSeparator" w:id="0">
    <w:p w:rsidR="00F74ED9" w:rsidRDefault="00F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D9" w:rsidRDefault="00F74ED9">
      <w:r>
        <w:separator/>
      </w:r>
    </w:p>
  </w:footnote>
  <w:footnote w:type="continuationSeparator" w:id="0">
    <w:p w:rsidR="00F74ED9" w:rsidRDefault="00F7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FD" w:rsidRPr="0053178C" w:rsidRDefault="00F74ED9" w:rsidP="0005575A">
    <w:pPr>
      <w:pStyle w:val="APAPageHeading"/>
      <w:tabs>
        <w:tab w:val="left" w:pos="5491"/>
      </w:tabs>
      <w:jc w:val="left"/>
    </w:pPr>
    <w:r>
      <w:t xml:space="preserve">Running Head: EMOTIONAL INTELLIGENCE </w:t>
    </w:r>
    <w:r w:rsidR="0005575A">
      <w:rPr>
        <w:szCs w:val="24"/>
      </w:rPr>
      <w:t>AND LISTENING ASSESSMENT</w:t>
    </w:r>
    <w:r w:rsidR="0005575A">
      <w:t xml:space="preserve"> </w:t>
    </w:r>
    <w:r w:rsidR="0005575A">
      <w:tab/>
    </w:r>
    <w: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0E" w:rsidRPr="0034290E" w:rsidRDefault="00F74ED9" w:rsidP="0034290E">
    <w:pPr>
      <w:pStyle w:val="Header"/>
      <w:spacing w:line="480" w:lineRule="auto"/>
      <w:jc w:val="both"/>
      <w:rPr>
        <w:sz w:val="24"/>
        <w:szCs w:val="24"/>
      </w:rPr>
    </w:pPr>
    <w:r w:rsidRPr="0034290E">
      <w:rPr>
        <w:sz w:val="24"/>
        <w:szCs w:val="24"/>
      </w:rPr>
      <w:t>EMO</w:t>
    </w:r>
    <w:r w:rsidR="002B2704">
      <w:rPr>
        <w:sz w:val="24"/>
        <w:szCs w:val="24"/>
      </w:rPr>
      <w:t>TIONAL INTELLIGENCE AND LISTENING ASSESSMENT</w:t>
    </w:r>
    <w:r>
      <w:rPr>
        <w:sz w:val="24"/>
        <w:szCs w:val="24"/>
      </w:rPr>
      <w:tab/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705836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60FD" w:rsidRPr="0034290E" w:rsidRDefault="00F74ED9" w:rsidP="0034290E">
        <w:pPr>
          <w:pStyle w:val="Header"/>
          <w:spacing w:line="480" w:lineRule="auto"/>
          <w:jc w:val="both"/>
          <w:rPr>
            <w:sz w:val="24"/>
            <w:szCs w:val="24"/>
          </w:rPr>
        </w:pPr>
        <w:r w:rsidRPr="0034290E">
          <w:rPr>
            <w:sz w:val="24"/>
            <w:szCs w:val="24"/>
          </w:rPr>
          <w:t>EMOTIONAL INTELLIGENCE</w:t>
        </w:r>
        <w:r w:rsidR="0005575A">
          <w:rPr>
            <w:sz w:val="24"/>
            <w:szCs w:val="24"/>
          </w:rPr>
          <w:t xml:space="preserve"> AND LISTENING ASSESSMENT</w:t>
        </w:r>
        <w:r w:rsidR="0005575A">
          <w:rPr>
            <w:sz w:val="24"/>
            <w:szCs w:val="24"/>
          </w:rPr>
          <w:tab/>
          <w:t xml:space="preserve"> </w:t>
        </w:r>
        <w:r w:rsidRPr="0034290E">
          <w:rPr>
            <w:sz w:val="24"/>
            <w:szCs w:val="24"/>
          </w:rPr>
          <w:fldChar w:fldCharType="begin"/>
        </w:r>
        <w:r w:rsidRPr="0034290E">
          <w:rPr>
            <w:sz w:val="24"/>
            <w:szCs w:val="24"/>
          </w:rPr>
          <w:instrText xml:space="preserve"> PAGE   \* MERGEFORMAT </w:instrText>
        </w:r>
        <w:r w:rsidRPr="0034290E">
          <w:rPr>
            <w:sz w:val="24"/>
            <w:szCs w:val="24"/>
          </w:rPr>
          <w:fldChar w:fldCharType="separate"/>
        </w:r>
        <w:r w:rsidR="007534B8">
          <w:rPr>
            <w:noProof/>
            <w:sz w:val="24"/>
            <w:szCs w:val="24"/>
          </w:rPr>
          <w:t>7</w:t>
        </w:r>
        <w:r w:rsidRPr="0034290E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167DE"/>
    <w:multiLevelType w:val="hybridMultilevel"/>
    <w:tmpl w:val="E10E8C90"/>
    <w:lvl w:ilvl="0" w:tplc="CA0CC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12D6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EAB0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C43D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E44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BC70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CE40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A3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FA91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7A178D"/>
    <w:multiLevelType w:val="hybridMultilevel"/>
    <w:tmpl w:val="D460E940"/>
    <w:lvl w:ilvl="0" w:tplc="B5E21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E123E" w:tentative="1">
      <w:start w:val="1"/>
      <w:numFmt w:val="lowerLetter"/>
      <w:lvlText w:val="%2."/>
      <w:lvlJc w:val="left"/>
      <w:pPr>
        <w:ind w:left="1440" w:hanging="360"/>
      </w:pPr>
    </w:lvl>
    <w:lvl w:ilvl="2" w:tplc="466CEF92" w:tentative="1">
      <w:start w:val="1"/>
      <w:numFmt w:val="lowerRoman"/>
      <w:lvlText w:val="%3."/>
      <w:lvlJc w:val="right"/>
      <w:pPr>
        <w:ind w:left="2160" w:hanging="180"/>
      </w:pPr>
    </w:lvl>
    <w:lvl w:ilvl="3" w:tplc="33C0AFB8" w:tentative="1">
      <w:start w:val="1"/>
      <w:numFmt w:val="decimal"/>
      <w:lvlText w:val="%4."/>
      <w:lvlJc w:val="left"/>
      <w:pPr>
        <w:ind w:left="2880" w:hanging="360"/>
      </w:pPr>
    </w:lvl>
    <w:lvl w:ilvl="4" w:tplc="9778506A" w:tentative="1">
      <w:start w:val="1"/>
      <w:numFmt w:val="lowerLetter"/>
      <w:lvlText w:val="%5."/>
      <w:lvlJc w:val="left"/>
      <w:pPr>
        <w:ind w:left="3600" w:hanging="360"/>
      </w:pPr>
    </w:lvl>
    <w:lvl w:ilvl="5" w:tplc="43EE7688" w:tentative="1">
      <w:start w:val="1"/>
      <w:numFmt w:val="lowerRoman"/>
      <w:lvlText w:val="%6."/>
      <w:lvlJc w:val="right"/>
      <w:pPr>
        <w:ind w:left="4320" w:hanging="180"/>
      </w:pPr>
    </w:lvl>
    <w:lvl w:ilvl="6" w:tplc="B03ED1FE" w:tentative="1">
      <w:start w:val="1"/>
      <w:numFmt w:val="decimal"/>
      <w:lvlText w:val="%7."/>
      <w:lvlJc w:val="left"/>
      <w:pPr>
        <w:ind w:left="5040" w:hanging="360"/>
      </w:pPr>
    </w:lvl>
    <w:lvl w:ilvl="7" w:tplc="A7921BD8" w:tentative="1">
      <w:start w:val="1"/>
      <w:numFmt w:val="lowerLetter"/>
      <w:lvlText w:val="%8."/>
      <w:lvlJc w:val="left"/>
      <w:pPr>
        <w:ind w:left="5760" w:hanging="360"/>
      </w:pPr>
    </w:lvl>
    <w:lvl w:ilvl="8" w:tplc="9C74B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97574"/>
    <w:multiLevelType w:val="multilevel"/>
    <w:tmpl w:val="754E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sDC3sDA2tzS0sDBQ0lEKTi0uzszPAykwqgUAwJeSaSwAAAA="/>
    <w:docVar w:name="cIsAbstract" w:val="False"/>
    <w:docVar w:name="cPaperAPAOrMLA" w:val="1"/>
    <w:docVar w:name="cUniquePaperID" w:val="419096189467593I0"/>
    <w:docVar w:name="LastEditedVersion" w:val="7.5.7"/>
  </w:docVars>
  <w:rsids>
    <w:rsidRoot w:val="0053178C"/>
    <w:rsid w:val="00001350"/>
    <w:rsid w:val="00001920"/>
    <w:rsid w:val="00003776"/>
    <w:rsid w:val="00004A0E"/>
    <w:rsid w:val="00005571"/>
    <w:rsid w:val="000064AD"/>
    <w:rsid w:val="0000704A"/>
    <w:rsid w:val="0000750F"/>
    <w:rsid w:val="0001035D"/>
    <w:rsid w:val="0001296A"/>
    <w:rsid w:val="00013627"/>
    <w:rsid w:val="0001521B"/>
    <w:rsid w:val="00015FF1"/>
    <w:rsid w:val="0002073C"/>
    <w:rsid w:val="00024E98"/>
    <w:rsid w:val="00025FAC"/>
    <w:rsid w:val="00030AE9"/>
    <w:rsid w:val="00031745"/>
    <w:rsid w:val="000323AD"/>
    <w:rsid w:val="000344B8"/>
    <w:rsid w:val="00034E5C"/>
    <w:rsid w:val="00037EE1"/>
    <w:rsid w:val="00040203"/>
    <w:rsid w:val="00042809"/>
    <w:rsid w:val="000428F1"/>
    <w:rsid w:val="000455A3"/>
    <w:rsid w:val="000503B7"/>
    <w:rsid w:val="00051E09"/>
    <w:rsid w:val="00052BB5"/>
    <w:rsid w:val="00053173"/>
    <w:rsid w:val="000531FC"/>
    <w:rsid w:val="0005326F"/>
    <w:rsid w:val="00054627"/>
    <w:rsid w:val="0005539B"/>
    <w:rsid w:val="000553B6"/>
    <w:rsid w:val="0005575A"/>
    <w:rsid w:val="00055EAD"/>
    <w:rsid w:val="000567F7"/>
    <w:rsid w:val="000625FF"/>
    <w:rsid w:val="00063D22"/>
    <w:rsid w:val="000645CE"/>
    <w:rsid w:val="00064753"/>
    <w:rsid w:val="00065715"/>
    <w:rsid w:val="00066EEF"/>
    <w:rsid w:val="000676E9"/>
    <w:rsid w:val="0007012E"/>
    <w:rsid w:val="000718A5"/>
    <w:rsid w:val="0007395E"/>
    <w:rsid w:val="00074495"/>
    <w:rsid w:val="00075B68"/>
    <w:rsid w:val="000777BB"/>
    <w:rsid w:val="00077CA5"/>
    <w:rsid w:val="00080A06"/>
    <w:rsid w:val="0008185E"/>
    <w:rsid w:val="00082D96"/>
    <w:rsid w:val="000842BB"/>
    <w:rsid w:val="00084594"/>
    <w:rsid w:val="00085FA2"/>
    <w:rsid w:val="0009053F"/>
    <w:rsid w:val="0009147F"/>
    <w:rsid w:val="0009346D"/>
    <w:rsid w:val="00094098"/>
    <w:rsid w:val="000951BD"/>
    <w:rsid w:val="000955A9"/>
    <w:rsid w:val="00097E6D"/>
    <w:rsid w:val="000A0314"/>
    <w:rsid w:val="000A2493"/>
    <w:rsid w:val="000A25BA"/>
    <w:rsid w:val="000A4324"/>
    <w:rsid w:val="000A4DF3"/>
    <w:rsid w:val="000A737B"/>
    <w:rsid w:val="000A7C2C"/>
    <w:rsid w:val="000B170D"/>
    <w:rsid w:val="000B18A9"/>
    <w:rsid w:val="000B25A0"/>
    <w:rsid w:val="000B2EF9"/>
    <w:rsid w:val="000B32AB"/>
    <w:rsid w:val="000B3529"/>
    <w:rsid w:val="000B4365"/>
    <w:rsid w:val="000B772C"/>
    <w:rsid w:val="000C03BF"/>
    <w:rsid w:val="000C11DE"/>
    <w:rsid w:val="000C1FC5"/>
    <w:rsid w:val="000C5990"/>
    <w:rsid w:val="000D156B"/>
    <w:rsid w:val="000D2C3F"/>
    <w:rsid w:val="000D2FF5"/>
    <w:rsid w:val="000D605A"/>
    <w:rsid w:val="000D6B46"/>
    <w:rsid w:val="000D7BE9"/>
    <w:rsid w:val="000D7D73"/>
    <w:rsid w:val="000E332F"/>
    <w:rsid w:val="000E545D"/>
    <w:rsid w:val="000E6116"/>
    <w:rsid w:val="000E6544"/>
    <w:rsid w:val="000F01E0"/>
    <w:rsid w:val="000F14DE"/>
    <w:rsid w:val="000F20F8"/>
    <w:rsid w:val="000F2E61"/>
    <w:rsid w:val="000F5E97"/>
    <w:rsid w:val="00103036"/>
    <w:rsid w:val="001041BF"/>
    <w:rsid w:val="00105122"/>
    <w:rsid w:val="0010597B"/>
    <w:rsid w:val="0010669A"/>
    <w:rsid w:val="00106873"/>
    <w:rsid w:val="001070AD"/>
    <w:rsid w:val="001128EB"/>
    <w:rsid w:val="00115618"/>
    <w:rsid w:val="00116ADB"/>
    <w:rsid w:val="001170F1"/>
    <w:rsid w:val="00121A2F"/>
    <w:rsid w:val="00121FC6"/>
    <w:rsid w:val="00123240"/>
    <w:rsid w:val="001235F2"/>
    <w:rsid w:val="00124F6E"/>
    <w:rsid w:val="00126038"/>
    <w:rsid w:val="00126126"/>
    <w:rsid w:val="00127244"/>
    <w:rsid w:val="0013109F"/>
    <w:rsid w:val="001317E4"/>
    <w:rsid w:val="00131A06"/>
    <w:rsid w:val="00142616"/>
    <w:rsid w:val="00142F3C"/>
    <w:rsid w:val="0014304D"/>
    <w:rsid w:val="001451FA"/>
    <w:rsid w:val="0015028A"/>
    <w:rsid w:val="00152942"/>
    <w:rsid w:val="00152C55"/>
    <w:rsid w:val="00154EAA"/>
    <w:rsid w:val="00156992"/>
    <w:rsid w:val="00157AB3"/>
    <w:rsid w:val="00162410"/>
    <w:rsid w:val="00164824"/>
    <w:rsid w:val="00164CC5"/>
    <w:rsid w:val="00164E7D"/>
    <w:rsid w:val="00165696"/>
    <w:rsid w:val="001740F9"/>
    <w:rsid w:val="0017576B"/>
    <w:rsid w:val="00176C2C"/>
    <w:rsid w:val="00182674"/>
    <w:rsid w:val="00183BAF"/>
    <w:rsid w:val="001872ED"/>
    <w:rsid w:val="00190855"/>
    <w:rsid w:val="00191D59"/>
    <w:rsid w:val="00193D42"/>
    <w:rsid w:val="00194F61"/>
    <w:rsid w:val="001954E3"/>
    <w:rsid w:val="0019637A"/>
    <w:rsid w:val="001A01B8"/>
    <w:rsid w:val="001A19C5"/>
    <w:rsid w:val="001A22D7"/>
    <w:rsid w:val="001A41E3"/>
    <w:rsid w:val="001A504B"/>
    <w:rsid w:val="001A7293"/>
    <w:rsid w:val="001A7715"/>
    <w:rsid w:val="001B0F77"/>
    <w:rsid w:val="001B2572"/>
    <w:rsid w:val="001B5CBC"/>
    <w:rsid w:val="001C2A24"/>
    <w:rsid w:val="001C2AE1"/>
    <w:rsid w:val="001C5F65"/>
    <w:rsid w:val="001C67B6"/>
    <w:rsid w:val="001C6FA6"/>
    <w:rsid w:val="001D00DC"/>
    <w:rsid w:val="001D0ECC"/>
    <w:rsid w:val="001D1887"/>
    <w:rsid w:val="001D2E38"/>
    <w:rsid w:val="001D3BF4"/>
    <w:rsid w:val="001D403A"/>
    <w:rsid w:val="001D4296"/>
    <w:rsid w:val="001D5894"/>
    <w:rsid w:val="001D7C57"/>
    <w:rsid w:val="001E10AE"/>
    <w:rsid w:val="001E16E1"/>
    <w:rsid w:val="001E1BE4"/>
    <w:rsid w:val="001E1F31"/>
    <w:rsid w:val="001E25C4"/>
    <w:rsid w:val="001E45A4"/>
    <w:rsid w:val="001E6595"/>
    <w:rsid w:val="001E728D"/>
    <w:rsid w:val="001E7297"/>
    <w:rsid w:val="001F1FFE"/>
    <w:rsid w:val="001F3961"/>
    <w:rsid w:val="001F7594"/>
    <w:rsid w:val="001F7C79"/>
    <w:rsid w:val="002005E1"/>
    <w:rsid w:val="00200A7F"/>
    <w:rsid w:val="00200E76"/>
    <w:rsid w:val="00201A81"/>
    <w:rsid w:val="00202B01"/>
    <w:rsid w:val="0020377A"/>
    <w:rsid w:val="002048C7"/>
    <w:rsid w:val="00205703"/>
    <w:rsid w:val="002059B2"/>
    <w:rsid w:val="00205C43"/>
    <w:rsid w:val="002073C7"/>
    <w:rsid w:val="00212532"/>
    <w:rsid w:val="002129FE"/>
    <w:rsid w:val="00212D9B"/>
    <w:rsid w:val="002133C2"/>
    <w:rsid w:val="00214245"/>
    <w:rsid w:val="00214A4B"/>
    <w:rsid w:val="00215795"/>
    <w:rsid w:val="00215880"/>
    <w:rsid w:val="002166A1"/>
    <w:rsid w:val="002202EF"/>
    <w:rsid w:val="002207FE"/>
    <w:rsid w:val="002210D6"/>
    <w:rsid w:val="0022166A"/>
    <w:rsid w:val="00223313"/>
    <w:rsid w:val="0022347E"/>
    <w:rsid w:val="0022727A"/>
    <w:rsid w:val="00231560"/>
    <w:rsid w:val="002329A1"/>
    <w:rsid w:val="00232EB1"/>
    <w:rsid w:val="00235A56"/>
    <w:rsid w:val="0023625B"/>
    <w:rsid w:val="00240350"/>
    <w:rsid w:val="00240C83"/>
    <w:rsid w:val="002471B3"/>
    <w:rsid w:val="00251294"/>
    <w:rsid w:val="00252135"/>
    <w:rsid w:val="0025323F"/>
    <w:rsid w:val="0025698B"/>
    <w:rsid w:val="00256F08"/>
    <w:rsid w:val="00257D7F"/>
    <w:rsid w:val="00260F8A"/>
    <w:rsid w:val="00262C8E"/>
    <w:rsid w:val="00263B44"/>
    <w:rsid w:val="00264076"/>
    <w:rsid w:val="00264192"/>
    <w:rsid w:val="00266BE9"/>
    <w:rsid w:val="00266C6A"/>
    <w:rsid w:val="002670EE"/>
    <w:rsid w:val="00267C1E"/>
    <w:rsid w:val="00267C71"/>
    <w:rsid w:val="00270A01"/>
    <w:rsid w:val="00271220"/>
    <w:rsid w:val="002729C3"/>
    <w:rsid w:val="00273546"/>
    <w:rsid w:val="0027636B"/>
    <w:rsid w:val="00276370"/>
    <w:rsid w:val="0027638F"/>
    <w:rsid w:val="00276A48"/>
    <w:rsid w:val="00276A51"/>
    <w:rsid w:val="002779D5"/>
    <w:rsid w:val="00277A95"/>
    <w:rsid w:val="002804FE"/>
    <w:rsid w:val="0028254A"/>
    <w:rsid w:val="00283345"/>
    <w:rsid w:val="00285020"/>
    <w:rsid w:val="00285FE5"/>
    <w:rsid w:val="00286880"/>
    <w:rsid w:val="00286B5B"/>
    <w:rsid w:val="002871C1"/>
    <w:rsid w:val="002909A0"/>
    <w:rsid w:val="002918EA"/>
    <w:rsid w:val="0029232B"/>
    <w:rsid w:val="00293639"/>
    <w:rsid w:val="002A3F05"/>
    <w:rsid w:val="002A5CB7"/>
    <w:rsid w:val="002A5F46"/>
    <w:rsid w:val="002A7EDF"/>
    <w:rsid w:val="002B1342"/>
    <w:rsid w:val="002B17CB"/>
    <w:rsid w:val="002B23C3"/>
    <w:rsid w:val="002B2704"/>
    <w:rsid w:val="002B2A4D"/>
    <w:rsid w:val="002B307F"/>
    <w:rsid w:val="002B3628"/>
    <w:rsid w:val="002B4081"/>
    <w:rsid w:val="002B445E"/>
    <w:rsid w:val="002B46A5"/>
    <w:rsid w:val="002B62B6"/>
    <w:rsid w:val="002B660D"/>
    <w:rsid w:val="002B68A4"/>
    <w:rsid w:val="002B6C5A"/>
    <w:rsid w:val="002B6CB2"/>
    <w:rsid w:val="002B6EA3"/>
    <w:rsid w:val="002C0621"/>
    <w:rsid w:val="002C3DC8"/>
    <w:rsid w:val="002C4EBB"/>
    <w:rsid w:val="002C6E11"/>
    <w:rsid w:val="002D357E"/>
    <w:rsid w:val="002D6107"/>
    <w:rsid w:val="002D7CE6"/>
    <w:rsid w:val="002E0759"/>
    <w:rsid w:val="002E1C1A"/>
    <w:rsid w:val="002E37B3"/>
    <w:rsid w:val="002E3980"/>
    <w:rsid w:val="002E3E65"/>
    <w:rsid w:val="002E4BB7"/>
    <w:rsid w:val="002E6ABC"/>
    <w:rsid w:val="002F09C8"/>
    <w:rsid w:val="002F2990"/>
    <w:rsid w:val="002F42C4"/>
    <w:rsid w:val="002F79C9"/>
    <w:rsid w:val="002F7D5D"/>
    <w:rsid w:val="003003E0"/>
    <w:rsid w:val="003012E9"/>
    <w:rsid w:val="003013D8"/>
    <w:rsid w:val="00302829"/>
    <w:rsid w:val="00304072"/>
    <w:rsid w:val="0030408C"/>
    <w:rsid w:val="0030422D"/>
    <w:rsid w:val="003047E5"/>
    <w:rsid w:val="00304FA2"/>
    <w:rsid w:val="003127C0"/>
    <w:rsid w:val="003147FB"/>
    <w:rsid w:val="00321211"/>
    <w:rsid w:val="003221B8"/>
    <w:rsid w:val="00322C6F"/>
    <w:rsid w:val="0032424E"/>
    <w:rsid w:val="003268FD"/>
    <w:rsid w:val="00326D6C"/>
    <w:rsid w:val="003329D8"/>
    <w:rsid w:val="003338CD"/>
    <w:rsid w:val="00334D82"/>
    <w:rsid w:val="0033781A"/>
    <w:rsid w:val="00340452"/>
    <w:rsid w:val="00341408"/>
    <w:rsid w:val="00341BB8"/>
    <w:rsid w:val="0034290E"/>
    <w:rsid w:val="00343EE0"/>
    <w:rsid w:val="00346027"/>
    <w:rsid w:val="00346B62"/>
    <w:rsid w:val="00346E60"/>
    <w:rsid w:val="003515E9"/>
    <w:rsid w:val="00351A14"/>
    <w:rsid w:val="0035218D"/>
    <w:rsid w:val="00354DBA"/>
    <w:rsid w:val="00354E6D"/>
    <w:rsid w:val="0035640B"/>
    <w:rsid w:val="0036076A"/>
    <w:rsid w:val="00362C76"/>
    <w:rsid w:val="00363A1E"/>
    <w:rsid w:val="00365594"/>
    <w:rsid w:val="00367479"/>
    <w:rsid w:val="00367EC2"/>
    <w:rsid w:val="003703BA"/>
    <w:rsid w:val="00373541"/>
    <w:rsid w:val="0037387E"/>
    <w:rsid w:val="00375A1B"/>
    <w:rsid w:val="00375B22"/>
    <w:rsid w:val="00380E1C"/>
    <w:rsid w:val="0038146A"/>
    <w:rsid w:val="00382418"/>
    <w:rsid w:val="0038282C"/>
    <w:rsid w:val="00385539"/>
    <w:rsid w:val="00385B25"/>
    <w:rsid w:val="00390E79"/>
    <w:rsid w:val="003934DC"/>
    <w:rsid w:val="003946AD"/>
    <w:rsid w:val="003963D7"/>
    <w:rsid w:val="00396A27"/>
    <w:rsid w:val="0039798E"/>
    <w:rsid w:val="00397A67"/>
    <w:rsid w:val="003A00CB"/>
    <w:rsid w:val="003A1803"/>
    <w:rsid w:val="003A2293"/>
    <w:rsid w:val="003A2486"/>
    <w:rsid w:val="003A2678"/>
    <w:rsid w:val="003A2A8F"/>
    <w:rsid w:val="003A3C20"/>
    <w:rsid w:val="003A46C9"/>
    <w:rsid w:val="003B0E97"/>
    <w:rsid w:val="003B16DC"/>
    <w:rsid w:val="003B214C"/>
    <w:rsid w:val="003B25F9"/>
    <w:rsid w:val="003B4B01"/>
    <w:rsid w:val="003B5657"/>
    <w:rsid w:val="003B648B"/>
    <w:rsid w:val="003B75DA"/>
    <w:rsid w:val="003C1153"/>
    <w:rsid w:val="003C1CB0"/>
    <w:rsid w:val="003C1D00"/>
    <w:rsid w:val="003C3D11"/>
    <w:rsid w:val="003C45C2"/>
    <w:rsid w:val="003C4E37"/>
    <w:rsid w:val="003C65BF"/>
    <w:rsid w:val="003C66CC"/>
    <w:rsid w:val="003D07AA"/>
    <w:rsid w:val="003D12E3"/>
    <w:rsid w:val="003D3F4B"/>
    <w:rsid w:val="003D46CB"/>
    <w:rsid w:val="003D4D03"/>
    <w:rsid w:val="003D5CB4"/>
    <w:rsid w:val="003E01A9"/>
    <w:rsid w:val="003E154B"/>
    <w:rsid w:val="003E537C"/>
    <w:rsid w:val="003E6233"/>
    <w:rsid w:val="003E64AC"/>
    <w:rsid w:val="003F04D1"/>
    <w:rsid w:val="003F1FA2"/>
    <w:rsid w:val="003F23C6"/>
    <w:rsid w:val="003F487C"/>
    <w:rsid w:val="003F67B2"/>
    <w:rsid w:val="00403652"/>
    <w:rsid w:val="004060FD"/>
    <w:rsid w:val="00406689"/>
    <w:rsid w:val="00406E0E"/>
    <w:rsid w:val="00406F8F"/>
    <w:rsid w:val="00407B40"/>
    <w:rsid w:val="004113E8"/>
    <w:rsid w:val="00413981"/>
    <w:rsid w:val="00413E11"/>
    <w:rsid w:val="00414ED6"/>
    <w:rsid w:val="00415CD3"/>
    <w:rsid w:val="00415EE0"/>
    <w:rsid w:val="00415F66"/>
    <w:rsid w:val="00416B4B"/>
    <w:rsid w:val="00416FF0"/>
    <w:rsid w:val="00417DA1"/>
    <w:rsid w:val="00420351"/>
    <w:rsid w:val="00421436"/>
    <w:rsid w:val="004215D4"/>
    <w:rsid w:val="00421C7E"/>
    <w:rsid w:val="00422C7D"/>
    <w:rsid w:val="004263BD"/>
    <w:rsid w:val="00426FB6"/>
    <w:rsid w:val="00430401"/>
    <w:rsid w:val="00431605"/>
    <w:rsid w:val="0043228E"/>
    <w:rsid w:val="0043255D"/>
    <w:rsid w:val="00432B5E"/>
    <w:rsid w:val="0043597E"/>
    <w:rsid w:val="00436242"/>
    <w:rsid w:val="0044205E"/>
    <w:rsid w:val="00442386"/>
    <w:rsid w:val="00443D91"/>
    <w:rsid w:val="00444664"/>
    <w:rsid w:val="00444BD7"/>
    <w:rsid w:val="00446BE4"/>
    <w:rsid w:val="0044745A"/>
    <w:rsid w:val="004479AC"/>
    <w:rsid w:val="00450181"/>
    <w:rsid w:val="0045042B"/>
    <w:rsid w:val="00451626"/>
    <w:rsid w:val="00451E56"/>
    <w:rsid w:val="00452ED2"/>
    <w:rsid w:val="00454672"/>
    <w:rsid w:val="00455AB2"/>
    <w:rsid w:val="00455E60"/>
    <w:rsid w:val="0045719E"/>
    <w:rsid w:val="00457EED"/>
    <w:rsid w:val="004614B1"/>
    <w:rsid w:val="0046282B"/>
    <w:rsid w:val="00463201"/>
    <w:rsid w:val="004635B0"/>
    <w:rsid w:val="00463CFB"/>
    <w:rsid w:val="00467BB2"/>
    <w:rsid w:val="00471E6D"/>
    <w:rsid w:val="004728E1"/>
    <w:rsid w:val="00474E8E"/>
    <w:rsid w:val="00480D65"/>
    <w:rsid w:val="00480F4F"/>
    <w:rsid w:val="00483918"/>
    <w:rsid w:val="00490673"/>
    <w:rsid w:val="00490EB4"/>
    <w:rsid w:val="004912A6"/>
    <w:rsid w:val="00491C36"/>
    <w:rsid w:val="00494FDA"/>
    <w:rsid w:val="0049578C"/>
    <w:rsid w:val="00496A04"/>
    <w:rsid w:val="00497A70"/>
    <w:rsid w:val="004A178A"/>
    <w:rsid w:val="004A2156"/>
    <w:rsid w:val="004A291D"/>
    <w:rsid w:val="004A49BE"/>
    <w:rsid w:val="004A61D0"/>
    <w:rsid w:val="004A6E3C"/>
    <w:rsid w:val="004B14E3"/>
    <w:rsid w:val="004B39D0"/>
    <w:rsid w:val="004B3CCB"/>
    <w:rsid w:val="004B5294"/>
    <w:rsid w:val="004B64D2"/>
    <w:rsid w:val="004B6FC5"/>
    <w:rsid w:val="004C04AC"/>
    <w:rsid w:val="004C0772"/>
    <w:rsid w:val="004C265A"/>
    <w:rsid w:val="004C2C70"/>
    <w:rsid w:val="004C6BE4"/>
    <w:rsid w:val="004C71A2"/>
    <w:rsid w:val="004D059A"/>
    <w:rsid w:val="004D0C00"/>
    <w:rsid w:val="004D1BEB"/>
    <w:rsid w:val="004D2770"/>
    <w:rsid w:val="004D3AA4"/>
    <w:rsid w:val="004E1EEB"/>
    <w:rsid w:val="004E33D5"/>
    <w:rsid w:val="004E40E7"/>
    <w:rsid w:val="004E6089"/>
    <w:rsid w:val="004E7A68"/>
    <w:rsid w:val="004F0D9E"/>
    <w:rsid w:val="004F1D60"/>
    <w:rsid w:val="004F2295"/>
    <w:rsid w:val="004F55B9"/>
    <w:rsid w:val="00500F5C"/>
    <w:rsid w:val="00501DF0"/>
    <w:rsid w:val="005027EF"/>
    <w:rsid w:val="005101E4"/>
    <w:rsid w:val="0051076B"/>
    <w:rsid w:val="005118A0"/>
    <w:rsid w:val="005141AC"/>
    <w:rsid w:val="00514423"/>
    <w:rsid w:val="005145F2"/>
    <w:rsid w:val="00515768"/>
    <w:rsid w:val="005158B3"/>
    <w:rsid w:val="005164FB"/>
    <w:rsid w:val="00520233"/>
    <w:rsid w:val="00521DF6"/>
    <w:rsid w:val="005228A4"/>
    <w:rsid w:val="00522AC5"/>
    <w:rsid w:val="00523C54"/>
    <w:rsid w:val="005257C6"/>
    <w:rsid w:val="005258B0"/>
    <w:rsid w:val="005278D1"/>
    <w:rsid w:val="00527BA3"/>
    <w:rsid w:val="0053178C"/>
    <w:rsid w:val="005344C2"/>
    <w:rsid w:val="00534625"/>
    <w:rsid w:val="00535173"/>
    <w:rsid w:val="00536D84"/>
    <w:rsid w:val="00537F06"/>
    <w:rsid w:val="00543C29"/>
    <w:rsid w:val="005444F7"/>
    <w:rsid w:val="005451D6"/>
    <w:rsid w:val="005465CF"/>
    <w:rsid w:val="00547853"/>
    <w:rsid w:val="00547B54"/>
    <w:rsid w:val="00550B2D"/>
    <w:rsid w:val="00552E51"/>
    <w:rsid w:val="005540F8"/>
    <w:rsid w:val="00554CB4"/>
    <w:rsid w:val="005560EA"/>
    <w:rsid w:val="00560CFC"/>
    <w:rsid w:val="005615A5"/>
    <w:rsid w:val="00561CFB"/>
    <w:rsid w:val="00562CAE"/>
    <w:rsid w:val="0056405C"/>
    <w:rsid w:val="005650EE"/>
    <w:rsid w:val="005708C8"/>
    <w:rsid w:val="005721DA"/>
    <w:rsid w:val="00573EB5"/>
    <w:rsid w:val="0057504E"/>
    <w:rsid w:val="00575987"/>
    <w:rsid w:val="00576BC4"/>
    <w:rsid w:val="005773E2"/>
    <w:rsid w:val="00577428"/>
    <w:rsid w:val="00581455"/>
    <w:rsid w:val="00584C03"/>
    <w:rsid w:val="005856C4"/>
    <w:rsid w:val="00586A2E"/>
    <w:rsid w:val="005876FB"/>
    <w:rsid w:val="00587B25"/>
    <w:rsid w:val="00590B21"/>
    <w:rsid w:val="00592775"/>
    <w:rsid w:val="00592945"/>
    <w:rsid w:val="005933AB"/>
    <w:rsid w:val="00593C02"/>
    <w:rsid w:val="00594358"/>
    <w:rsid w:val="005943CE"/>
    <w:rsid w:val="005A09C5"/>
    <w:rsid w:val="005A11B2"/>
    <w:rsid w:val="005A1F1D"/>
    <w:rsid w:val="005A2554"/>
    <w:rsid w:val="005A30F5"/>
    <w:rsid w:val="005A423A"/>
    <w:rsid w:val="005A658D"/>
    <w:rsid w:val="005B093C"/>
    <w:rsid w:val="005B1212"/>
    <w:rsid w:val="005B172D"/>
    <w:rsid w:val="005B3CDE"/>
    <w:rsid w:val="005B613C"/>
    <w:rsid w:val="005B6775"/>
    <w:rsid w:val="005B6909"/>
    <w:rsid w:val="005C2062"/>
    <w:rsid w:val="005C2B59"/>
    <w:rsid w:val="005C44FE"/>
    <w:rsid w:val="005D4FA5"/>
    <w:rsid w:val="005D5272"/>
    <w:rsid w:val="005D58E6"/>
    <w:rsid w:val="005E1419"/>
    <w:rsid w:val="005E15C5"/>
    <w:rsid w:val="005E4109"/>
    <w:rsid w:val="005E47C2"/>
    <w:rsid w:val="005E580F"/>
    <w:rsid w:val="005E6F77"/>
    <w:rsid w:val="005F3D69"/>
    <w:rsid w:val="005F732A"/>
    <w:rsid w:val="0060064B"/>
    <w:rsid w:val="00600B4A"/>
    <w:rsid w:val="00601283"/>
    <w:rsid w:val="00601679"/>
    <w:rsid w:val="00601B56"/>
    <w:rsid w:val="00604740"/>
    <w:rsid w:val="00606D4B"/>
    <w:rsid w:val="0061033E"/>
    <w:rsid w:val="0061126C"/>
    <w:rsid w:val="00611E7C"/>
    <w:rsid w:val="006142E4"/>
    <w:rsid w:val="00614926"/>
    <w:rsid w:val="00616AAA"/>
    <w:rsid w:val="006207E8"/>
    <w:rsid w:val="00621191"/>
    <w:rsid w:val="00621898"/>
    <w:rsid w:val="00622699"/>
    <w:rsid w:val="0062424C"/>
    <w:rsid w:val="00626481"/>
    <w:rsid w:val="006265CD"/>
    <w:rsid w:val="00632450"/>
    <w:rsid w:val="006334F5"/>
    <w:rsid w:val="006336DE"/>
    <w:rsid w:val="00633A46"/>
    <w:rsid w:val="006364FF"/>
    <w:rsid w:val="00636D68"/>
    <w:rsid w:val="00641AA4"/>
    <w:rsid w:val="00642FAE"/>
    <w:rsid w:val="00644751"/>
    <w:rsid w:val="006454CC"/>
    <w:rsid w:val="006463DE"/>
    <w:rsid w:val="00647519"/>
    <w:rsid w:val="006477AF"/>
    <w:rsid w:val="00650B3E"/>
    <w:rsid w:val="006510B1"/>
    <w:rsid w:val="00651BE3"/>
    <w:rsid w:val="00653E3D"/>
    <w:rsid w:val="00655B82"/>
    <w:rsid w:val="00656250"/>
    <w:rsid w:val="00656A07"/>
    <w:rsid w:val="006600E5"/>
    <w:rsid w:val="006610AD"/>
    <w:rsid w:val="00661794"/>
    <w:rsid w:val="00661D38"/>
    <w:rsid w:val="00662059"/>
    <w:rsid w:val="00662143"/>
    <w:rsid w:val="00662755"/>
    <w:rsid w:val="0066445E"/>
    <w:rsid w:val="00664643"/>
    <w:rsid w:val="0066499D"/>
    <w:rsid w:val="00666DBA"/>
    <w:rsid w:val="00670370"/>
    <w:rsid w:val="00670BC7"/>
    <w:rsid w:val="00670D1A"/>
    <w:rsid w:val="00676629"/>
    <w:rsid w:val="00676C04"/>
    <w:rsid w:val="00681C1C"/>
    <w:rsid w:val="0068251B"/>
    <w:rsid w:val="00682D64"/>
    <w:rsid w:val="006867D0"/>
    <w:rsid w:val="00687E52"/>
    <w:rsid w:val="00691AF7"/>
    <w:rsid w:val="00692FD0"/>
    <w:rsid w:val="006A02C2"/>
    <w:rsid w:val="006A05D6"/>
    <w:rsid w:val="006A0909"/>
    <w:rsid w:val="006A19F2"/>
    <w:rsid w:val="006A3C81"/>
    <w:rsid w:val="006A5B05"/>
    <w:rsid w:val="006A5DAA"/>
    <w:rsid w:val="006A737F"/>
    <w:rsid w:val="006B01BB"/>
    <w:rsid w:val="006B08A2"/>
    <w:rsid w:val="006B1561"/>
    <w:rsid w:val="006B2EC6"/>
    <w:rsid w:val="006B346B"/>
    <w:rsid w:val="006B37BB"/>
    <w:rsid w:val="006B55DD"/>
    <w:rsid w:val="006B668C"/>
    <w:rsid w:val="006B66BD"/>
    <w:rsid w:val="006C0C99"/>
    <w:rsid w:val="006C2009"/>
    <w:rsid w:val="006C2D50"/>
    <w:rsid w:val="006C2E78"/>
    <w:rsid w:val="006C5C51"/>
    <w:rsid w:val="006C6E13"/>
    <w:rsid w:val="006D62E9"/>
    <w:rsid w:val="006D6792"/>
    <w:rsid w:val="006D75EB"/>
    <w:rsid w:val="006E0B6A"/>
    <w:rsid w:val="006E0E18"/>
    <w:rsid w:val="006E24E7"/>
    <w:rsid w:val="006E5C9D"/>
    <w:rsid w:val="006E636D"/>
    <w:rsid w:val="006E702D"/>
    <w:rsid w:val="006E71A1"/>
    <w:rsid w:val="006F04DE"/>
    <w:rsid w:val="006F332E"/>
    <w:rsid w:val="006F4617"/>
    <w:rsid w:val="006F6B6E"/>
    <w:rsid w:val="006F7A7B"/>
    <w:rsid w:val="00700444"/>
    <w:rsid w:val="007034EF"/>
    <w:rsid w:val="00705D53"/>
    <w:rsid w:val="00710735"/>
    <w:rsid w:val="00712FAC"/>
    <w:rsid w:val="00714890"/>
    <w:rsid w:val="00715C71"/>
    <w:rsid w:val="0071618A"/>
    <w:rsid w:val="00720B32"/>
    <w:rsid w:val="0072116E"/>
    <w:rsid w:val="0072127A"/>
    <w:rsid w:val="00721841"/>
    <w:rsid w:val="00723034"/>
    <w:rsid w:val="00723C7F"/>
    <w:rsid w:val="00725B5B"/>
    <w:rsid w:val="00725C09"/>
    <w:rsid w:val="00725C3F"/>
    <w:rsid w:val="007301B3"/>
    <w:rsid w:val="00731927"/>
    <w:rsid w:val="007322EA"/>
    <w:rsid w:val="00734FF6"/>
    <w:rsid w:val="00736EF3"/>
    <w:rsid w:val="007374FA"/>
    <w:rsid w:val="00737807"/>
    <w:rsid w:val="00740976"/>
    <w:rsid w:val="00742FE8"/>
    <w:rsid w:val="007439C3"/>
    <w:rsid w:val="00743A33"/>
    <w:rsid w:val="007444E1"/>
    <w:rsid w:val="00744CC5"/>
    <w:rsid w:val="00745949"/>
    <w:rsid w:val="0074659C"/>
    <w:rsid w:val="00747066"/>
    <w:rsid w:val="00752898"/>
    <w:rsid w:val="00752C28"/>
    <w:rsid w:val="007534B8"/>
    <w:rsid w:val="0075425B"/>
    <w:rsid w:val="00755DEC"/>
    <w:rsid w:val="007563CF"/>
    <w:rsid w:val="0075678B"/>
    <w:rsid w:val="00756805"/>
    <w:rsid w:val="00757388"/>
    <w:rsid w:val="00757A52"/>
    <w:rsid w:val="007622B9"/>
    <w:rsid w:val="00764AB6"/>
    <w:rsid w:val="00764E6D"/>
    <w:rsid w:val="0076653E"/>
    <w:rsid w:val="007672CA"/>
    <w:rsid w:val="007676DF"/>
    <w:rsid w:val="00767A93"/>
    <w:rsid w:val="00767BF0"/>
    <w:rsid w:val="00770E6F"/>
    <w:rsid w:val="0077115F"/>
    <w:rsid w:val="00772446"/>
    <w:rsid w:val="00772629"/>
    <w:rsid w:val="007732D9"/>
    <w:rsid w:val="00776042"/>
    <w:rsid w:val="0077611D"/>
    <w:rsid w:val="00783E25"/>
    <w:rsid w:val="0078524B"/>
    <w:rsid w:val="007872AE"/>
    <w:rsid w:val="00791AD7"/>
    <w:rsid w:val="00792FCB"/>
    <w:rsid w:val="00793D36"/>
    <w:rsid w:val="00797C3A"/>
    <w:rsid w:val="007A073A"/>
    <w:rsid w:val="007A1967"/>
    <w:rsid w:val="007A1DD9"/>
    <w:rsid w:val="007A4020"/>
    <w:rsid w:val="007A5289"/>
    <w:rsid w:val="007A7762"/>
    <w:rsid w:val="007B171D"/>
    <w:rsid w:val="007B2560"/>
    <w:rsid w:val="007B2AC2"/>
    <w:rsid w:val="007B355E"/>
    <w:rsid w:val="007B3F47"/>
    <w:rsid w:val="007B4951"/>
    <w:rsid w:val="007B6068"/>
    <w:rsid w:val="007C0B49"/>
    <w:rsid w:val="007C206F"/>
    <w:rsid w:val="007C2077"/>
    <w:rsid w:val="007C3630"/>
    <w:rsid w:val="007C3885"/>
    <w:rsid w:val="007C4BCE"/>
    <w:rsid w:val="007C6A66"/>
    <w:rsid w:val="007D0068"/>
    <w:rsid w:val="007D132C"/>
    <w:rsid w:val="007D1A99"/>
    <w:rsid w:val="007D41A7"/>
    <w:rsid w:val="007D4A57"/>
    <w:rsid w:val="007D4C5C"/>
    <w:rsid w:val="007D5C15"/>
    <w:rsid w:val="007D68AA"/>
    <w:rsid w:val="007E1CE6"/>
    <w:rsid w:val="007E341A"/>
    <w:rsid w:val="007E3695"/>
    <w:rsid w:val="007E3892"/>
    <w:rsid w:val="007E49A7"/>
    <w:rsid w:val="007E4AE2"/>
    <w:rsid w:val="007E55D1"/>
    <w:rsid w:val="007F06B5"/>
    <w:rsid w:val="007F34F2"/>
    <w:rsid w:val="007F65E0"/>
    <w:rsid w:val="007F7AF8"/>
    <w:rsid w:val="00800353"/>
    <w:rsid w:val="00800EFA"/>
    <w:rsid w:val="00800F98"/>
    <w:rsid w:val="00801317"/>
    <w:rsid w:val="00802369"/>
    <w:rsid w:val="00802B37"/>
    <w:rsid w:val="008031A2"/>
    <w:rsid w:val="00803ADB"/>
    <w:rsid w:val="00804AAF"/>
    <w:rsid w:val="00805FCD"/>
    <w:rsid w:val="00810391"/>
    <w:rsid w:val="008108C0"/>
    <w:rsid w:val="00810F09"/>
    <w:rsid w:val="00812AA9"/>
    <w:rsid w:val="00816795"/>
    <w:rsid w:val="00821C9D"/>
    <w:rsid w:val="0082277A"/>
    <w:rsid w:val="00823B9E"/>
    <w:rsid w:val="00824D12"/>
    <w:rsid w:val="00826C19"/>
    <w:rsid w:val="00827137"/>
    <w:rsid w:val="008279DF"/>
    <w:rsid w:val="00830A36"/>
    <w:rsid w:val="00831788"/>
    <w:rsid w:val="00831937"/>
    <w:rsid w:val="00832703"/>
    <w:rsid w:val="00832E45"/>
    <w:rsid w:val="00832FA6"/>
    <w:rsid w:val="00835254"/>
    <w:rsid w:val="00842A31"/>
    <w:rsid w:val="00842E4E"/>
    <w:rsid w:val="00842ED3"/>
    <w:rsid w:val="00844392"/>
    <w:rsid w:val="008447B1"/>
    <w:rsid w:val="00844B8D"/>
    <w:rsid w:val="00847844"/>
    <w:rsid w:val="00847847"/>
    <w:rsid w:val="00850D81"/>
    <w:rsid w:val="0085113E"/>
    <w:rsid w:val="00852790"/>
    <w:rsid w:val="0085372F"/>
    <w:rsid w:val="0085567D"/>
    <w:rsid w:val="00857BE3"/>
    <w:rsid w:val="008608DF"/>
    <w:rsid w:val="00861374"/>
    <w:rsid w:val="00864EBB"/>
    <w:rsid w:val="00866552"/>
    <w:rsid w:val="0086724E"/>
    <w:rsid w:val="00867EC2"/>
    <w:rsid w:val="008709D5"/>
    <w:rsid w:val="00871EE8"/>
    <w:rsid w:val="00872362"/>
    <w:rsid w:val="00873598"/>
    <w:rsid w:val="00873B35"/>
    <w:rsid w:val="00873EA4"/>
    <w:rsid w:val="00875013"/>
    <w:rsid w:val="00880638"/>
    <w:rsid w:val="008831DD"/>
    <w:rsid w:val="0088475F"/>
    <w:rsid w:val="008860AF"/>
    <w:rsid w:val="00887360"/>
    <w:rsid w:val="008908F9"/>
    <w:rsid w:val="0089172E"/>
    <w:rsid w:val="00894317"/>
    <w:rsid w:val="00894947"/>
    <w:rsid w:val="008950AD"/>
    <w:rsid w:val="00895FC5"/>
    <w:rsid w:val="00896831"/>
    <w:rsid w:val="00896972"/>
    <w:rsid w:val="00896A6C"/>
    <w:rsid w:val="008A03DA"/>
    <w:rsid w:val="008A0708"/>
    <w:rsid w:val="008A166F"/>
    <w:rsid w:val="008A188A"/>
    <w:rsid w:val="008A225A"/>
    <w:rsid w:val="008A255F"/>
    <w:rsid w:val="008A3F1D"/>
    <w:rsid w:val="008A43BE"/>
    <w:rsid w:val="008A4BD8"/>
    <w:rsid w:val="008A5E8F"/>
    <w:rsid w:val="008B0280"/>
    <w:rsid w:val="008B2B36"/>
    <w:rsid w:val="008B3376"/>
    <w:rsid w:val="008B66F1"/>
    <w:rsid w:val="008B755F"/>
    <w:rsid w:val="008B78D8"/>
    <w:rsid w:val="008C1497"/>
    <w:rsid w:val="008C2605"/>
    <w:rsid w:val="008C349F"/>
    <w:rsid w:val="008C4410"/>
    <w:rsid w:val="008C4446"/>
    <w:rsid w:val="008C5A21"/>
    <w:rsid w:val="008C5FD7"/>
    <w:rsid w:val="008D106A"/>
    <w:rsid w:val="008D1B3A"/>
    <w:rsid w:val="008D3467"/>
    <w:rsid w:val="008D53E3"/>
    <w:rsid w:val="008D5842"/>
    <w:rsid w:val="008D5DD1"/>
    <w:rsid w:val="008D6777"/>
    <w:rsid w:val="008D7798"/>
    <w:rsid w:val="008E016E"/>
    <w:rsid w:val="008E19DB"/>
    <w:rsid w:val="008E2A57"/>
    <w:rsid w:val="008E4863"/>
    <w:rsid w:val="008E4F7A"/>
    <w:rsid w:val="008E5DEE"/>
    <w:rsid w:val="008E64C9"/>
    <w:rsid w:val="008E7540"/>
    <w:rsid w:val="008F1710"/>
    <w:rsid w:val="008F23C0"/>
    <w:rsid w:val="008F2C33"/>
    <w:rsid w:val="008F3BB2"/>
    <w:rsid w:val="008F3F3C"/>
    <w:rsid w:val="008F6780"/>
    <w:rsid w:val="008F6FC9"/>
    <w:rsid w:val="00900E88"/>
    <w:rsid w:val="0090132B"/>
    <w:rsid w:val="0090135D"/>
    <w:rsid w:val="00901C14"/>
    <w:rsid w:val="0090245E"/>
    <w:rsid w:val="00903B6B"/>
    <w:rsid w:val="0090489E"/>
    <w:rsid w:val="00905232"/>
    <w:rsid w:val="0090666A"/>
    <w:rsid w:val="00906AC1"/>
    <w:rsid w:val="00906BDF"/>
    <w:rsid w:val="00912958"/>
    <w:rsid w:val="00914B08"/>
    <w:rsid w:val="00914D48"/>
    <w:rsid w:val="00915850"/>
    <w:rsid w:val="0091703D"/>
    <w:rsid w:val="00922E18"/>
    <w:rsid w:val="009248C2"/>
    <w:rsid w:val="00925567"/>
    <w:rsid w:val="00925820"/>
    <w:rsid w:val="00925F64"/>
    <w:rsid w:val="00931822"/>
    <w:rsid w:val="00931A3C"/>
    <w:rsid w:val="00931A8F"/>
    <w:rsid w:val="009325AA"/>
    <w:rsid w:val="00932B5D"/>
    <w:rsid w:val="00932F63"/>
    <w:rsid w:val="00940979"/>
    <w:rsid w:val="00941A20"/>
    <w:rsid w:val="00942668"/>
    <w:rsid w:val="00943CA2"/>
    <w:rsid w:val="0094500E"/>
    <w:rsid w:val="00945322"/>
    <w:rsid w:val="00951700"/>
    <w:rsid w:val="009551C7"/>
    <w:rsid w:val="00957E83"/>
    <w:rsid w:val="00960500"/>
    <w:rsid w:val="0096462E"/>
    <w:rsid w:val="00964E6D"/>
    <w:rsid w:val="00965AB2"/>
    <w:rsid w:val="009704F0"/>
    <w:rsid w:val="00970C79"/>
    <w:rsid w:val="009712EB"/>
    <w:rsid w:val="0097213F"/>
    <w:rsid w:val="00973926"/>
    <w:rsid w:val="00973CE0"/>
    <w:rsid w:val="00977AE3"/>
    <w:rsid w:val="00980C27"/>
    <w:rsid w:val="00980CB1"/>
    <w:rsid w:val="00982966"/>
    <w:rsid w:val="009843DC"/>
    <w:rsid w:val="009846C3"/>
    <w:rsid w:val="00986E08"/>
    <w:rsid w:val="00986EAE"/>
    <w:rsid w:val="00987542"/>
    <w:rsid w:val="009909B4"/>
    <w:rsid w:val="00992DFF"/>
    <w:rsid w:val="009946DC"/>
    <w:rsid w:val="0099597C"/>
    <w:rsid w:val="00996004"/>
    <w:rsid w:val="009968E3"/>
    <w:rsid w:val="009A0483"/>
    <w:rsid w:val="009A0556"/>
    <w:rsid w:val="009A080A"/>
    <w:rsid w:val="009A2363"/>
    <w:rsid w:val="009A30D6"/>
    <w:rsid w:val="009A43D6"/>
    <w:rsid w:val="009A7041"/>
    <w:rsid w:val="009A793E"/>
    <w:rsid w:val="009B04F7"/>
    <w:rsid w:val="009B23B2"/>
    <w:rsid w:val="009B7146"/>
    <w:rsid w:val="009B786F"/>
    <w:rsid w:val="009B78F4"/>
    <w:rsid w:val="009C29CB"/>
    <w:rsid w:val="009C467C"/>
    <w:rsid w:val="009C5EAA"/>
    <w:rsid w:val="009C6212"/>
    <w:rsid w:val="009C7DCB"/>
    <w:rsid w:val="009D1666"/>
    <w:rsid w:val="009D2328"/>
    <w:rsid w:val="009D3E9C"/>
    <w:rsid w:val="009D5863"/>
    <w:rsid w:val="009D640F"/>
    <w:rsid w:val="009E204B"/>
    <w:rsid w:val="009E33FE"/>
    <w:rsid w:val="009E5F6F"/>
    <w:rsid w:val="009E61F5"/>
    <w:rsid w:val="009E7D8A"/>
    <w:rsid w:val="009F1A36"/>
    <w:rsid w:val="009F3763"/>
    <w:rsid w:val="009F4672"/>
    <w:rsid w:val="009F7FDA"/>
    <w:rsid w:val="00A03BEB"/>
    <w:rsid w:val="00A04090"/>
    <w:rsid w:val="00A047F4"/>
    <w:rsid w:val="00A05264"/>
    <w:rsid w:val="00A0526E"/>
    <w:rsid w:val="00A06D86"/>
    <w:rsid w:val="00A077FE"/>
    <w:rsid w:val="00A107CD"/>
    <w:rsid w:val="00A10FF1"/>
    <w:rsid w:val="00A13649"/>
    <w:rsid w:val="00A1444D"/>
    <w:rsid w:val="00A15856"/>
    <w:rsid w:val="00A1658B"/>
    <w:rsid w:val="00A178D7"/>
    <w:rsid w:val="00A21675"/>
    <w:rsid w:val="00A221DE"/>
    <w:rsid w:val="00A25311"/>
    <w:rsid w:val="00A2776D"/>
    <w:rsid w:val="00A30C7B"/>
    <w:rsid w:val="00A34A3E"/>
    <w:rsid w:val="00A408A1"/>
    <w:rsid w:val="00A419B1"/>
    <w:rsid w:val="00A41FD0"/>
    <w:rsid w:val="00A43B12"/>
    <w:rsid w:val="00A4500E"/>
    <w:rsid w:val="00A465E8"/>
    <w:rsid w:val="00A4696F"/>
    <w:rsid w:val="00A47092"/>
    <w:rsid w:val="00A474C6"/>
    <w:rsid w:val="00A475FB"/>
    <w:rsid w:val="00A501E2"/>
    <w:rsid w:val="00A50467"/>
    <w:rsid w:val="00A51F1F"/>
    <w:rsid w:val="00A522CC"/>
    <w:rsid w:val="00A53B96"/>
    <w:rsid w:val="00A6230F"/>
    <w:rsid w:val="00A64CBA"/>
    <w:rsid w:val="00A651FE"/>
    <w:rsid w:val="00A66C43"/>
    <w:rsid w:val="00A700E2"/>
    <w:rsid w:val="00A70BF8"/>
    <w:rsid w:val="00A743C0"/>
    <w:rsid w:val="00A7547D"/>
    <w:rsid w:val="00A75D2E"/>
    <w:rsid w:val="00A770CA"/>
    <w:rsid w:val="00A801AC"/>
    <w:rsid w:val="00A807BD"/>
    <w:rsid w:val="00A80953"/>
    <w:rsid w:val="00A81BE0"/>
    <w:rsid w:val="00A83E0C"/>
    <w:rsid w:val="00A857D5"/>
    <w:rsid w:val="00A869F4"/>
    <w:rsid w:val="00A86EE5"/>
    <w:rsid w:val="00A901C8"/>
    <w:rsid w:val="00A905FC"/>
    <w:rsid w:val="00A91788"/>
    <w:rsid w:val="00A92139"/>
    <w:rsid w:val="00A93122"/>
    <w:rsid w:val="00A94456"/>
    <w:rsid w:val="00A94645"/>
    <w:rsid w:val="00A95FDA"/>
    <w:rsid w:val="00A97081"/>
    <w:rsid w:val="00A97899"/>
    <w:rsid w:val="00AA0C93"/>
    <w:rsid w:val="00AA1577"/>
    <w:rsid w:val="00AA2887"/>
    <w:rsid w:val="00AA3C65"/>
    <w:rsid w:val="00AA5420"/>
    <w:rsid w:val="00AA6658"/>
    <w:rsid w:val="00AB18B9"/>
    <w:rsid w:val="00AB31D9"/>
    <w:rsid w:val="00AB347C"/>
    <w:rsid w:val="00AB39B8"/>
    <w:rsid w:val="00AC0B18"/>
    <w:rsid w:val="00AC0D22"/>
    <w:rsid w:val="00AC10FD"/>
    <w:rsid w:val="00AC4773"/>
    <w:rsid w:val="00AC54DB"/>
    <w:rsid w:val="00AC6C56"/>
    <w:rsid w:val="00AC70D6"/>
    <w:rsid w:val="00AD025D"/>
    <w:rsid w:val="00AD2CC7"/>
    <w:rsid w:val="00AD384B"/>
    <w:rsid w:val="00AD4E39"/>
    <w:rsid w:val="00AD54F4"/>
    <w:rsid w:val="00AD67E1"/>
    <w:rsid w:val="00AD7247"/>
    <w:rsid w:val="00AD7691"/>
    <w:rsid w:val="00AE1946"/>
    <w:rsid w:val="00AE1CFC"/>
    <w:rsid w:val="00AE35C9"/>
    <w:rsid w:val="00AE48AC"/>
    <w:rsid w:val="00AE5E29"/>
    <w:rsid w:val="00AE5F3A"/>
    <w:rsid w:val="00AE6BDD"/>
    <w:rsid w:val="00AE7348"/>
    <w:rsid w:val="00AF1236"/>
    <w:rsid w:val="00AF3FA9"/>
    <w:rsid w:val="00AF7233"/>
    <w:rsid w:val="00AF74EE"/>
    <w:rsid w:val="00B0288A"/>
    <w:rsid w:val="00B03C75"/>
    <w:rsid w:val="00B040BF"/>
    <w:rsid w:val="00B0448B"/>
    <w:rsid w:val="00B04FE1"/>
    <w:rsid w:val="00B05815"/>
    <w:rsid w:val="00B125C6"/>
    <w:rsid w:val="00B135CA"/>
    <w:rsid w:val="00B13D8C"/>
    <w:rsid w:val="00B14AE7"/>
    <w:rsid w:val="00B157DA"/>
    <w:rsid w:val="00B15BA0"/>
    <w:rsid w:val="00B17895"/>
    <w:rsid w:val="00B2112F"/>
    <w:rsid w:val="00B21BBD"/>
    <w:rsid w:val="00B21EE4"/>
    <w:rsid w:val="00B23013"/>
    <w:rsid w:val="00B25C01"/>
    <w:rsid w:val="00B27413"/>
    <w:rsid w:val="00B3156C"/>
    <w:rsid w:val="00B32E79"/>
    <w:rsid w:val="00B34A2F"/>
    <w:rsid w:val="00B35E22"/>
    <w:rsid w:val="00B37BEA"/>
    <w:rsid w:val="00B409AC"/>
    <w:rsid w:val="00B4163F"/>
    <w:rsid w:val="00B41FC5"/>
    <w:rsid w:val="00B42FDA"/>
    <w:rsid w:val="00B46094"/>
    <w:rsid w:val="00B50FE0"/>
    <w:rsid w:val="00B514FE"/>
    <w:rsid w:val="00B5186D"/>
    <w:rsid w:val="00B5444C"/>
    <w:rsid w:val="00B54C4D"/>
    <w:rsid w:val="00B5552C"/>
    <w:rsid w:val="00B55C8B"/>
    <w:rsid w:val="00B61AC2"/>
    <w:rsid w:val="00B62B4A"/>
    <w:rsid w:val="00B6323D"/>
    <w:rsid w:val="00B63935"/>
    <w:rsid w:val="00B64306"/>
    <w:rsid w:val="00B65BDC"/>
    <w:rsid w:val="00B66928"/>
    <w:rsid w:val="00B678E2"/>
    <w:rsid w:val="00B70065"/>
    <w:rsid w:val="00B70ED5"/>
    <w:rsid w:val="00B71094"/>
    <w:rsid w:val="00B71787"/>
    <w:rsid w:val="00B72656"/>
    <w:rsid w:val="00B728A4"/>
    <w:rsid w:val="00B72D2C"/>
    <w:rsid w:val="00B74146"/>
    <w:rsid w:val="00B749C8"/>
    <w:rsid w:val="00B77BD2"/>
    <w:rsid w:val="00B77E53"/>
    <w:rsid w:val="00B824E2"/>
    <w:rsid w:val="00B82D0E"/>
    <w:rsid w:val="00B836BB"/>
    <w:rsid w:val="00B83DB5"/>
    <w:rsid w:val="00B8609B"/>
    <w:rsid w:val="00B86F27"/>
    <w:rsid w:val="00B9203F"/>
    <w:rsid w:val="00B951E6"/>
    <w:rsid w:val="00B9587D"/>
    <w:rsid w:val="00B95AB8"/>
    <w:rsid w:val="00B95C86"/>
    <w:rsid w:val="00B96B82"/>
    <w:rsid w:val="00B97B20"/>
    <w:rsid w:val="00BA36F5"/>
    <w:rsid w:val="00BA48CC"/>
    <w:rsid w:val="00BA7E04"/>
    <w:rsid w:val="00BA7ECA"/>
    <w:rsid w:val="00BB2729"/>
    <w:rsid w:val="00BB30CC"/>
    <w:rsid w:val="00BB4E3B"/>
    <w:rsid w:val="00BB5A81"/>
    <w:rsid w:val="00BB6233"/>
    <w:rsid w:val="00BB6D22"/>
    <w:rsid w:val="00BB6F83"/>
    <w:rsid w:val="00BB72D6"/>
    <w:rsid w:val="00BB7518"/>
    <w:rsid w:val="00BB7E30"/>
    <w:rsid w:val="00BC39FF"/>
    <w:rsid w:val="00BC4B00"/>
    <w:rsid w:val="00BC4CF2"/>
    <w:rsid w:val="00BC5D95"/>
    <w:rsid w:val="00BC7837"/>
    <w:rsid w:val="00BD016E"/>
    <w:rsid w:val="00BD38EA"/>
    <w:rsid w:val="00BD5372"/>
    <w:rsid w:val="00BD7312"/>
    <w:rsid w:val="00BE0F26"/>
    <w:rsid w:val="00BE1C0C"/>
    <w:rsid w:val="00BE2352"/>
    <w:rsid w:val="00BE31C6"/>
    <w:rsid w:val="00BE3B01"/>
    <w:rsid w:val="00BE7727"/>
    <w:rsid w:val="00BF05AD"/>
    <w:rsid w:val="00BF26B1"/>
    <w:rsid w:val="00BF3D29"/>
    <w:rsid w:val="00BF4BD1"/>
    <w:rsid w:val="00C01460"/>
    <w:rsid w:val="00C03A82"/>
    <w:rsid w:val="00C0679A"/>
    <w:rsid w:val="00C06A96"/>
    <w:rsid w:val="00C07026"/>
    <w:rsid w:val="00C075C4"/>
    <w:rsid w:val="00C11AA2"/>
    <w:rsid w:val="00C125A5"/>
    <w:rsid w:val="00C12602"/>
    <w:rsid w:val="00C1369F"/>
    <w:rsid w:val="00C13F21"/>
    <w:rsid w:val="00C13FF5"/>
    <w:rsid w:val="00C179C9"/>
    <w:rsid w:val="00C17EFF"/>
    <w:rsid w:val="00C2148E"/>
    <w:rsid w:val="00C21702"/>
    <w:rsid w:val="00C21C52"/>
    <w:rsid w:val="00C21EA4"/>
    <w:rsid w:val="00C238A5"/>
    <w:rsid w:val="00C2655C"/>
    <w:rsid w:val="00C30EFA"/>
    <w:rsid w:val="00C32223"/>
    <w:rsid w:val="00C32336"/>
    <w:rsid w:val="00C32DDF"/>
    <w:rsid w:val="00C33FBD"/>
    <w:rsid w:val="00C34467"/>
    <w:rsid w:val="00C34D81"/>
    <w:rsid w:val="00C34FFB"/>
    <w:rsid w:val="00C37D6D"/>
    <w:rsid w:val="00C40CD5"/>
    <w:rsid w:val="00C40FCA"/>
    <w:rsid w:val="00C41332"/>
    <w:rsid w:val="00C4345C"/>
    <w:rsid w:val="00C446D9"/>
    <w:rsid w:val="00C44C34"/>
    <w:rsid w:val="00C46626"/>
    <w:rsid w:val="00C47001"/>
    <w:rsid w:val="00C50997"/>
    <w:rsid w:val="00C510BC"/>
    <w:rsid w:val="00C514E7"/>
    <w:rsid w:val="00C524DE"/>
    <w:rsid w:val="00C56DC9"/>
    <w:rsid w:val="00C60799"/>
    <w:rsid w:val="00C61492"/>
    <w:rsid w:val="00C67CAE"/>
    <w:rsid w:val="00C7115E"/>
    <w:rsid w:val="00C7125C"/>
    <w:rsid w:val="00C72FAC"/>
    <w:rsid w:val="00C77496"/>
    <w:rsid w:val="00C80ACF"/>
    <w:rsid w:val="00C81034"/>
    <w:rsid w:val="00C813E5"/>
    <w:rsid w:val="00C82755"/>
    <w:rsid w:val="00C83783"/>
    <w:rsid w:val="00C8466E"/>
    <w:rsid w:val="00C86DE9"/>
    <w:rsid w:val="00C90CD2"/>
    <w:rsid w:val="00C919F1"/>
    <w:rsid w:val="00C92393"/>
    <w:rsid w:val="00C92436"/>
    <w:rsid w:val="00C95C62"/>
    <w:rsid w:val="00CA0641"/>
    <w:rsid w:val="00CA1974"/>
    <w:rsid w:val="00CA1DE9"/>
    <w:rsid w:val="00CA1E90"/>
    <w:rsid w:val="00CA20B1"/>
    <w:rsid w:val="00CA35E9"/>
    <w:rsid w:val="00CA7FDC"/>
    <w:rsid w:val="00CB1830"/>
    <w:rsid w:val="00CB20F5"/>
    <w:rsid w:val="00CB31E0"/>
    <w:rsid w:val="00CB353E"/>
    <w:rsid w:val="00CB4868"/>
    <w:rsid w:val="00CB4BC5"/>
    <w:rsid w:val="00CB6066"/>
    <w:rsid w:val="00CB64B0"/>
    <w:rsid w:val="00CC1BAD"/>
    <w:rsid w:val="00CC2218"/>
    <w:rsid w:val="00CC224F"/>
    <w:rsid w:val="00CC22A7"/>
    <w:rsid w:val="00CC27EE"/>
    <w:rsid w:val="00CC2C47"/>
    <w:rsid w:val="00CC2FB1"/>
    <w:rsid w:val="00CC339D"/>
    <w:rsid w:val="00CC41E4"/>
    <w:rsid w:val="00CC4A44"/>
    <w:rsid w:val="00CC5006"/>
    <w:rsid w:val="00CC57DA"/>
    <w:rsid w:val="00CC700E"/>
    <w:rsid w:val="00CC79B3"/>
    <w:rsid w:val="00CD0001"/>
    <w:rsid w:val="00CD34AC"/>
    <w:rsid w:val="00CD44DA"/>
    <w:rsid w:val="00CD4AE1"/>
    <w:rsid w:val="00CD7B3B"/>
    <w:rsid w:val="00CE0E9A"/>
    <w:rsid w:val="00CE2426"/>
    <w:rsid w:val="00CE4BF9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0DDB"/>
    <w:rsid w:val="00D01327"/>
    <w:rsid w:val="00D024E0"/>
    <w:rsid w:val="00D0272C"/>
    <w:rsid w:val="00D02881"/>
    <w:rsid w:val="00D05A4B"/>
    <w:rsid w:val="00D06957"/>
    <w:rsid w:val="00D06997"/>
    <w:rsid w:val="00D0793E"/>
    <w:rsid w:val="00D102D3"/>
    <w:rsid w:val="00D1196E"/>
    <w:rsid w:val="00D1372E"/>
    <w:rsid w:val="00D1423C"/>
    <w:rsid w:val="00D16F87"/>
    <w:rsid w:val="00D231FF"/>
    <w:rsid w:val="00D24B29"/>
    <w:rsid w:val="00D26598"/>
    <w:rsid w:val="00D2767F"/>
    <w:rsid w:val="00D27890"/>
    <w:rsid w:val="00D27F9F"/>
    <w:rsid w:val="00D30344"/>
    <w:rsid w:val="00D30B9C"/>
    <w:rsid w:val="00D311C6"/>
    <w:rsid w:val="00D32D49"/>
    <w:rsid w:val="00D33471"/>
    <w:rsid w:val="00D3359A"/>
    <w:rsid w:val="00D343D6"/>
    <w:rsid w:val="00D34FA9"/>
    <w:rsid w:val="00D368B9"/>
    <w:rsid w:val="00D41283"/>
    <w:rsid w:val="00D43C0D"/>
    <w:rsid w:val="00D44E49"/>
    <w:rsid w:val="00D46F2B"/>
    <w:rsid w:val="00D477D9"/>
    <w:rsid w:val="00D47945"/>
    <w:rsid w:val="00D52396"/>
    <w:rsid w:val="00D52688"/>
    <w:rsid w:val="00D53117"/>
    <w:rsid w:val="00D53149"/>
    <w:rsid w:val="00D554F8"/>
    <w:rsid w:val="00D569F8"/>
    <w:rsid w:val="00D57123"/>
    <w:rsid w:val="00D57EBE"/>
    <w:rsid w:val="00D618E9"/>
    <w:rsid w:val="00D63373"/>
    <w:rsid w:val="00D659AE"/>
    <w:rsid w:val="00D65BE2"/>
    <w:rsid w:val="00D660B5"/>
    <w:rsid w:val="00D66945"/>
    <w:rsid w:val="00D67090"/>
    <w:rsid w:val="00D718B3"/>
    <w:rsid w:val="00D71E2D"/>
    <w:rsid w:val="00D76978"/>
    <w:rsid w:val="00D80A93"/>
    <w:rsid w:val="00D83BDB"/>
    <w:rsid w:val="00D85662"/>
    <w:rsid w:val="00D9108C"/>
    <w:rsid w:val="00D9195C"/>
    <w:rsid w:val="00D92E31"/>
    <w:rsid w:val="00D957BA"/>
    <w:rsid w:val="00DA26BF"/>
    <w:rsid w:val="00DA2C59"/>
    <w:rsid w:val="00DA49E0"/>
    <w:rsid w:val="00DA7AC3"/>
    <w:rsid w:val="00DB4050"/>
    <w:rsid w:val="00DB72CB"/>
    <w:rsid w:val="00DC0841"/>
    <w:rsid w:val="00DC2934"/>
    <w:rsid w:val="00DC327D"/>
    <w:rsid w:val="00DC5AD4"/>
    <w:rsid w:val="00DC6F41"/>
    <w:rsid w:val="00DD17AD"/>
    <w:rsid w:val="00DD2B17"/>
    <w:rsid w:val="00DE0DD6"/>
    <w:rsid w:val="00DE1273"/>
    <w:rsid w:val="00DE1B7E"/>
    <w:rsid w:val="00DE2B09"/>
    <w:rsid w:val="00DE2C0B"/>
    <w:rsid w:val="00DE2EEF"/>
    <w:rsid w:val="00DE4368"/>
    <w:rsid w:val="00DE74F1"/>
    <w:rsid w:val="00DE7C04"/>
    <w:rsid w:val="00DF55E9"/>
    <w:rsid w:val="00DF5C99"/>
    <w:rsid w:val="00DF5EC7"/>
    <w:rsid w:val="00DF66FC"/>
    <w:rsid w:val="00DF6A3D"/>
    <w:rsid w:val="00DF6DD1"/>
    <w:rsid w:val="00E003C8"/>
    <w:rsid w:val="00E00438"/>
    <w:rsid w:val="00E01825"/>
    <w:rsid w:val="00E02B9B"/>
    <w:rsid w:val="00E02C8F"/>
    <w:rsid w:val="00E02CF9"/>
    <w:rsid w:val="00E0352F"/>
    <w:rsid w:val="00E043F6"/>
    <w:rsid w:val="00E05D80"/>
    <w:rsid w:val="00E1050C"/>
    <w:rsid w:val="00E10CF0"/>
    <w:rsid w:val="00E11589"/>
    <w:rsid w:val="00E129AC"/>
    <w:rsid w:val="00E14295"/>
    <w:rsid w:val="00E16D7E"/>
    <w:rsid w:val="00E174D9"/>
    <w:rsid w:val="00E21F97"/>
    <w:rsid w:val="00E227F7"/>
    <w:rsid w:val="00E2370B"/>
    <w:rsid w:val="00E2609F"/>
    <w:rsid w:val="00E261BC"/>
    <w:rsid w:val="00E306D9"/>
    <w:rsid w:val="00E31574"/>
    <w:rsid w:val="00E32449"/>
    <w:rsid w:val="00E32A22"/>
    <w:rsid w:val="00E32D33"/>
    <w:rsid w:val="00E345E0"/>
    <w:rsid w:val="00E365A2"/>
    <w:rsid w:val="00E36B21"/>
    <w:rsid w:val="00E375A6"/>
    <w:rsid w:val="00E378F1"/>
    <w:rsid w:val="00E400EF"/>
    <w:rsid w:val="00E40A8E"/>
    <w:rsid w:val="00E40B10"/>
    <w:rsid w:val="00E41327"/>
    <w:rsid w:val="00E440FB"/>
    <w:rsid w:val="00E530D4"/>
    <w:rsid w:val="00E61F89"/>
    <w:rsid w:val="00E63809"/>
    <w:rsid w:val="00E63ED2"/>
    <w:rsid w:val="00E63F80"/>
    <w:rsid w:val="00E647D0"/>
    <w:rsid w:val="00E669DF"/>
    <w:rsid w:val="00E7022E"/>
    <w:rsid w:val="00E70369"/>
    <w:rsid w:val="00E723CB"/>
    <w:rsid w:val="00E728D7"/>
    <w:rsid w:val="00E74F64"/>
    <w:rsid w:val="00E750C0"/>
    <w:rsid w:val="00E761E3"/>
    <w:rsid w:val="00E7690C"/>
    <w:rsid w:val="00E77599"/>
    <w:rsid w:val="00E77813"/>
    <w:rsid w:val="00E818A5"/>
    <w:rsid w:val="00E837FB"/>
    <w:rsid w:val="00E8609A"/>
    <w:rsid w:val="00E86957"/>
    <w:rsid w:val="00E87252"/>
    <w:rsid w:val="00E91642"/>
    <w:rsid w:val="00E945C6"/>
    <w:rsid w:val="00E950B5"/>
    <w:rsid w:val="00E95487"/>
    <w:rsid w:val="00E974F5"/>
    <w:rsid w:val="00EA2E28"/>
    <w:rsid w:val="00EA5561"/>
    <w:rsid w:val="00EA61D8"/>
    <w:rsid w:val="00EB0B0A"/>
    <w:rsid w:val="00EB39E9"/>
    <w:rsid w:val="00EB3C44"/>
    <w:rsid w:val="00EB40C2"/>
    <w:rsid w:val="00EB4411"/>
    <w:rsid w:val="00EB4562"/>
    <w:rsid w:val="00EC008F"/>
    <w:rsid w:val="00EC2D3F"/>
    <w:rsid w:val="00EC2EC5"/>
    <w:rsid w:val="00ED0AD1"/>
    <w:rsid w:val="00ED0FB4"/>
    <w:rsid w:val="00ED10D4"/>
    <w:rsid w:val="00ED229E"/>
    <w:rsid w:val="00ED2EFD"/>
    <w:rsid w:val="00ED34A7"/>
    <w:rsid w:val="00EE32D4"/>
    <w:rsid w:val="00EE47A0"/>
    <w:rsid w:val="00EE4D38"/>
    <w:rsid w:val="00EE5041"/>
    <w:rsid w:val="00EE59DF"/>
    <w:rsid w:val="00EE7BD8"/>
    <w:rsid w:val="00EF0D69"/>
    <w:rsid w:val="00EF0F6F"/>
    <w:rsid w:val="00EF2074"/>
    <w:rsid w:val="00EF22CE"/>
    <w:rsid w:val="00EF25F0"/>
    <w:rsid w:val="00EF3E4C"/>
    <w:rsid w:val="00EF54A4"/>
    <w:rsid w:val="00EF7281"/>
    <w:rsid w:val="00F0070D"/>
    <w:rsid w:val="00F03DB7"/>
    <w:rsid w:val="00F04F55"/>
    <w:rsid w:val="00F05CBF"/>
    <w:rsid w:val="00F07395"/>
    <w:rsid w:val="00F1275B"/>
    <w:rsid w:val="00F12CE2"/>
    <w:rsid w:val="00F131CD"/>
    <w:rsid w:val="00F204C2"/>
    <w:rsid w:val="00F21ECE"/>
    <w:rsid w:val="00F223C4"/>
    <w:rsid w:val="00F22FBD"/>
    <w:rsid w:val="00F2404B"/>
    <w:rsid w:val="00F26055"/>
    <w:rsid w:val="00F318DF"/>
    <w:rsid w:val="00F343F6"/>
    <w:rsid w:val="00F347B4"/>
    <w:rsid w:val="00F353C4"/>
    <w:rsid w:val="00F37391"/>
    <w:rsid w:val="00F375BF"/>
    <w:rsid w:val="00F376D6"/>
    <w:rsid w:val="00F40D35"/>
    <w:rsid w:val="00F418AD"/>
    <w:rsid w:val="00F425A2"/>
    <w:rsid w:val="00F46F00"/>
    <w:rsid w:val="00F47B73"/>
    <w:rsid w:val="00F51AE6"/>
    <w:rsid w:val="00F51D08"/>
    <w:rsid w:val="00F523A6"/>
    <w:rsid w:val="00F52FFF"/>
    <w:rsid w:val="00F5366F"/>
    <w:rsid w:val="00F54BA7"/>
    <w:rsid w:val="00F55FD0"/>
    <w:rsid w:val="00F56750"/>
    <w:rsid w:val="00F608D1"/>
    <w:rsid w:val="00F62D25"/>
    <w:rsid w:val="00F63AD7"/>
    <w:rsid w:val="00F64200"/>
    <w:rsid w:val="00F67033"/>
    <w:rsid w:val="00F714BC"/>
    <w:rsid w:val="00F7156A"/>
    <w:rsid w:val="00F74521"/>
    <w:rsid w:val="00F74D20"/>
    <w:rsid w:val="00F74ED9"/>
    <w:rsid w:val="00F7536E"/>
    <w:rsid w:val="00F76935"/>
    <w:rsid w:val="00F82066"/>
    <w:rsid w:val="00F839B3"/>
    <w:rsid w:val="00F842DE"/>
    <w:rsid w:val="00F85EA6"/>
    <w:rsid w:val="00F86A4A"/>
    <w:rsid w:val="00F87DF0"/>
    <w:rsid w:val="00F954A5"/>
    <w:rsid w:val="00F9725A"/>
    <w:rsid w:val="00F97A4B"/>
    <w:rsid w:val="00FA088A"/>
    <w:rsid w:val="00FA29AC"/>
    <w:rsid w:val="00FA4DBE"/>
    <w:rsid w:val="00FA5D17"/>
    <w:rsid w:val="00FA5DAC"/>
    <w:rsid w:val="00FA716F"/>
    <w:rsid w:val="00FB0454"/>
    <w:rsid w:val="00FB18DC"/>
    <w:rsid w:val="00FB2C03"/>
    <w:rsid w:val="00FB30EA"/>
    <w:rsid w:val="00FB3B7B"/>
    <w:rsid w:val="00FB45CA"/>
    <w:rsid w:val="00FB472E"/>
    <w:rsid w:val="00FB4C31"/>
    <w:rsid w:val="00FB4E43"/>
    <w:rsid w:val="00FB54A4"/>
    <w:rsid w:val="00FB5641"/>
    <w:rsid w:val="00FB7F23"/>
    <w:rsid w:val="00FC217F"/>
    <w:rsid w:val="00FC2F47"/>
    <w:rsid w:val="00FC34B8"/>
    <w:rsid w:val="00FC3777"/>
    <w:rsid w:val="00FC3BD4"/>
    <w:rsid w:val="00FC57B1"/>
    <w:rsid w:val="00FC6907"/>
    <w:rsid w:val="00FD0627"/>
    <w:rsid w:val="00FD5EA7"/>
    <w:rsid w:val="00FD70FF"/>
    <w:rsid w:val="00FD7D10"/>
    <w:rsid w:val="00FE0B65"/>
    <w:rsid w:val="00FE1710"/>
    <w:rsid w:val="00FE2BDE"/>
    <w:rsid w:val="00FE3B5E"/>
    <w:rsid w:val="00FE58F9"/>
    <w:rsid w:val="00FE78D8"/>
    <w:rsid w:val="00FF036A"/>
    <w:rsid w:val="00FF073C"/>
    <w:rsid w:val="00FF0D27"/>
    <w:rsid w:val="00FF4BF3"/>
    <w:rsid w:val="00FF5DE0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er">
    <w:name w:val="APA Header"/>
    <w:basedOn w:val="APA"/>
    <w:next w:val="APA"/>
    <w:pPr>
      <w:ind w:firstLine="0"/>
      <w:jc w:val="center"/>
      <w:outlineLvl w:val="0"/>
    </w:pPr>
  </w:style>
  <w:style w:type="paragraph" w:customStyle="1" w:styleId="APAHeading2">
    <w:name w:val="APA Heading 2"/>
    <w:basedOn w:val="APAHeader"/>
    <w:next w:val="APA"/>
    <w:rsid w:val="000428F1"/>
    <w:pPr>
      <w:outlineLvl w:val="1"/>
    </w:pPr>
    <w:rPr>
      <w:i/>
    </w:rPr>
  </w:style>
  <w:style w:type="paragraph" w:customStyle="1" w:styleId="APAHeading3">
    <w:name w:val="APA Heading 3"/>
    <w:basedOn w:val="APAHeader"/>
    <w:next w:val="APA"/>
    <w:rsid w:val="000428F1"/>
    <w:pPr>
      <w:jc w:val="left"/>
      <w:outlineLvl w:val="2"/>
    </w:pPr>
    <w:rPr>
      <w:i/>
    </w:rPr>
  </w:style>
  <w:style w:type="paragraph" w:customStyle="1" w:styleId="APAHeading4">
    <w:name w:val="APA Heading 4"/>
    <w:basedOn w:val="APAHeader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er"/>
    <w:next w:val="APA"/>
    <w:pPr>
      <w:outlineLvl w:val="4"/>
    </w:pPr>
    <w:rPr>
      <w:caps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Header"/>
    <w:pPr>
      <w:jc w:val="right"/>
    </w:pPr>
    <w:rPr>
      <w:sz w:val="24"/>
    </w:rPr>
  </w:style>
  <w:style w:type="paragraph" w:customStyle="1" w:styleId="APAReference">
    <w:name w:val="APA Reference"/>
    <w:basedOn w:val="APA"/>
    <w:pPr>
      <w:ind w:left="720" w:hanging="720"/>
    </w:pPr>
  </w:style>
  <w:style w:type="paragraph" w:styleId="BalloonText">
    <w:name w:val="Balloon Text"/>
    <w:basedOn w:val="Normal"/>
    <w:link w:val="BalloonTextChar"/>
    <w:semiHidden/>
    <w:unhideWhenUsed/>
    <w:rsid w:val="006A0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05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F6A3D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61033E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6103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033E"/>
  </w:style>
  <w:style w:type="character" w:customStyle="1" w:styleId="CommentTextChar">
    <w:name w:val="Comment Text Char"/>
    <w:basedOn w:val="DefaultParagraphFont"/>
    <w:link w:val="CommentText"/>
    <w:semiHidden/>
    <w:rsid w:val="006103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33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5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D8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2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er">
    <w:name w:val="APA Header"/>
    <w:basedOn w:val="APA"/>
    <w:next w:val="APA"/>
    <w:pPr>
      <w:ind w:firstLine="0"/>
      <w:jc w:val="center"/>
      <w:outlineLvl w:val="0"/>
    </w:pPr>
  </w:style>
  <w:style w:type="paragraph" w:customStyle="1" w:styleId="APAHeading2">
    <w:name w:val="APA Heading 2"/>
    <w:basedOn w:val="APAHeader"/>
    <w:next w:val="APA"/>
    <w:rsid w:val="000428F1"/>
    <w:pPr>
      <w:outlineLvl w:val="1"/>
    </w:pPr>
    <w:rPr>
      <w:i/>
    </w:rPr>
  </w:style>
  <w:style w:type="paragraph" w:customStyle="1" w:styleId="APAHeading3">
    <w:name w:val="APA Heading 3"/>
    <w:basedOn w:val="APAHeader"/>
    <w:next w:val="APA"/>
    <w:rsid w:val="000428F1"/>
    <w:pPr>
      <w:jc w:val="left"/>
      <w:outlineLvl w:val="2"/>
    </w:pPr>
    <w:rPr>
      <w:i/>
    </w:rPr>
  </w:style>
  <w:style w:type="paragraph" w:customStyle="1" w:styleId="APAHeading4">
    <w:name w:val="APA Heading 4"/>
    <w:basedOn w:val="APAHeader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er"/>
    <w:next w:val="APA"/>
    <w:pPr>
      <w:outlineLvl w:val="4"/>
    </w:pPr>
    <w:rPr>
      <w:caps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Header"/>
    <w:pPr>
      <w:jc w:val="right"/>
    </w:pPr>
    <w:rPr>
      <w:sz w:val="24"/>
    </w:rPr>
  </w:style>
  <w:style w:type="paragraph" w:customStyle="1" w:styleId="APAReference">
    <w:name w:val="APA Reference"/>
    <w:basedOn w:val="APA"/>
    <w:pPr>
      <w:ind w:left="720" w:hanging="720"/>
    </w:pPr>
  </w:style>
  <w:style w:type="paragraph" w:styleId="BalloonText">
    <w:name w:val="Balloon Text"/>
    <w:basedOn w:val="Normal"/>
    <w:link w:val="BalloonTextChar"/>
    <w:semiHidden/>
    <w:unhideWhenUsed/>
    <w:rsid w:val="006A0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05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F6A3D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61033E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6103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033E"/>
  </w:style>
  <w:style w:type="character" w:customStyle="1" w:styleId="CommentTextChar">
    <w:name w:val="Comment Text Char"/>
    <w:basedOn w:val="DefaultParagraphFont"/>
    <w:link w:val="CommentText"/>
    <w:semiHidden/>
    <w:rsid w:val="006103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33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5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D8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671887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dtools.com/pages/article/ei-quiz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sampy\AppData\Roaming\Microsoft\Templates\APA%20PERRLA%205%20Lega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PERRLA 5 Legacy</Template>
  <TotalTime>0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#3</vt:lpstr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#3</dc:title>
  <dc:creator>Sherelle M. Sion</dc:creator>
  <cp:lastModifiedBy>User</cp:lastModifiedBy>
  <cp:revision>2</cp:revision>
  <cp:lastPrinted>2015-06-16T13:06:00Z</cp:lastPrinted>
  <dcterms:created xsi:type="dcterms:W3CDTF">2021-03-27T11:04:00Z</dcterms:created>
  <dcterms:modified xsi:type="dcterms:W3CDTF">2021-03-27T11:04:00Z</dcterms:modified>
</cp:coreProperties>
</file>